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100 m Stile libero Femmine Esordienti A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POVOLO Emma             04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1.06.19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RISO Isabella           04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1.07.08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FIORENTINI Sara         04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1.07.89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ZAVANELLA Greta         04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1.10.19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PANETTIERE Martina      05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1.11.10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IPPOLITO Miriana        04  TEAM INSUBRIKA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1.11.51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DEL VECCHIO Monica      04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1.12.63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</w:t>
      </w:r>
      <w:proofErr w:type="spellStart"/>
      <w:r>
        <w:rPr>
          <w:rFonts w:ascii="Courier New" w:hAnsi="Courier New" w:cs="Courier New"/>
          <w:sz w:val="18"/>
        </w:rPr>
        <w:t>DI</w:t>
      </w:r>
      <w:proofErr w:type="spellEnd"/>
      <w:r>
        <w:rPr>
          <w:rFonts w:ascii="Courier New" w:hAnsi="Courier New" w:cs="Courier New"/>
          <w:sz w:val="18"/>
        </w:rPr>
        <w:t xml:space="preserve"> PIETRO Daniela       04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1.12.71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TOFANI Giulia           04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1.13.56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DE NICOLÒ Vanessa       05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1.13.79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CANDIO Sara             05  RARI NANTES ALA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1.13.83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RAIMONDI Laura          04  </w:t>
      </w:r>
      <w:proofErr w:type="spellStart"/>
      <w:r>
        <w:rPr>
          <w:rFonts w:ascii="Courier New" w:hAnsi="Courier New" w:cs="Courier New"/>
          <w:sz w:val="18"/>
        </w:rPr>
        <w:t>Soncino</w:t>
      </w:r>
      <w:proofErr w:type="spell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Sporting</w:t>
      </w:r>
      <w:proofErr w:type="spellEnd"/>
      <w:r>
        <w:rPr>
          <w:rFonts w:ascii="Courier New" w:hAnsi="Courier New" w:cs="Courier New"/>
          <w:sz w:val="18"/>
        </w:rPr>
        <w:t xml:space="preserve"> C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1.14.28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13. MANGIA Gaia             05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1.14.48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14. BELLINI Benedetta       05  </w:t>
      </w:r>
      <w:proofErr w:type="spellStart"/>
      <w:r>
        <w:rPr>
          <w:rFonts w:ascii="Courier New" w:hAnsi="Courier New" w:cs="Courier New"/>
          <w:sz w:val="18"/>
        </w:rPr>
        <w:t>Soncino</w:t>
      </w:r>
      <w:proofErr w:type="spell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Sporting</w:t>
      </w:r>
      <w:proofErr w:type="spellEnd"/>
      <w:r>
        <w:rPr>
          <w:rFonts w:ascii="Courier New" w:hAnsi="Courier New" w:cs="Courier New"/>
          <w:sz w:val="18"/>
        </w:rPr>
        <w:t xml:space="preserve"> C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1.14.53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15. FAZIO Francesca         04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1.15.04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16. VICENTINI Lara          05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1.15.74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17. LODIGIANI Aurora        04  CAN FLORA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1.16.26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18. FERRARI Micaela         04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1.16.53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19. FERRARI Giulia          05  CAN FLORA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1.17.08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20. MAGRI Elena             04  ACQUARIA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1.18.06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21. MIGLIORE Maddalena      04  MC2 SSD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1.19.64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22. MOUSTAFA </w:t>
      </w:r>
      <w:proofErr w:type="spellStart"/>
      <w:r>
        <w:rPr>
          <w:rFonts w:ascii="Courier New" w:hAnsi="Courier New" w:cs="Courier New"/>
          <w:sz w:val="18"/>
        </w:rPr>
        <w:t>Amira</w:t>
      </w:r>
      <w:proofErr w:type="spellEnd"/>
      <w:r>
        <w:rPr>
          <w:rFonts w:ascii="Courier New" w:hAnsi="Courier New" w:cs="Courier New"/>
          <w:sz w:val="18"/>
        </w:rPr>
        <w:t xml:space="preserve">          04  CAN FLORA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1.21.00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23. VALENTE Giorgia         04  H20 SSD ARL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1.28.33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24. DEL POPOLO Margot       04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1.30.96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25. GALATI Caterina         05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1.37.39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BERETTA Sara            05  PISCINAMELEGNANO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SQUAL.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100 m Stile libero Femmine Ragazzi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LANZOTTI Ilaria         02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1.01.16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MANFREDI Ginevra        03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1.01.35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FIORITO Valentina       02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1.01.48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DECATALDO Giulia        02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1.03.01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AGAZZI Elisabetta       02  </w:t>
      </w:r>
      <w:proofErr w:type="spellStart"/>
      <w:r>
        <w:rPr>
          <w:rFonts w:ascii="Courier New" w:hAnsi="Courier New" w:cs="Courier New"/>
          <w:sz w:val="18"/>
        </w:rPr>
        <w:t>Soncino</w:t>
      </w:r>
      <w:proofErr w:type="spell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Sporting</w:t>
      </w:r>
      <w:proofErr w:type="spellEnd"/>
      <w:r>
        <w:rPr>
          <w:rFonts w:ascii="Courier New" w:hAnsi="Courier New" w:cs="Courier New"/>
          <w:sz w:val="18"/>
        </w:rPr>
        <w:t xml:space="preserve"> C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1.03.26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TENTORIO Martina        02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1.03.97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PICCOLI Margherita      02  RARI NANTES ALA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1.04.77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COLOMBO Irene Maria     02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1.05.10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DELL'AVVOCATO Martina   02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1.05.10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VARISCO Claudia Erica   02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1.05.27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CERVO Erika             02  NUOTO CLUB BREBBIA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1.05.39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BERTOLA Alessia         03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1.05.41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13. LOSAPIO Giulia          03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1.05.48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14. MILANESI Norah </w:t>
      </w:r>
      <w:proofErr w:type="spellStart"/>
      <w:r>
        <w:rPr>
          <w:rFonts w:ascii="Courier New" w:hAnsi="Courier New" w:cs="Courier New"/>
          <w:sz w:val="18"/>
        </w:rPr>
        <w:t>Elisabet</w:t>
      </w:r>
      <w:proofErr w:type="spellEnd"/>
      <w:r>
        <w:rPr>
          <w:rFonts w:ascii="Courier New" w:hAnsi="Courier New" w:cs="Courier New"/>
          <w:sz w:val="18"/>
        </w:rPr>
        <w:t xml:space="preserve"> 03  CAMPUS TEAM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1.05.54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15. BORLERI Eleonora        02  </w:t>
      </w:r>
      <w:proofErr w:type="spellStart"/>
      <w:r>
        <w:rPr>
          <w:rFonts w:ascii="Courier New" w:hAnsi="Courier New" w:cs="Courier New"/>
          <w:sz w:val="18"/>
        </w:rPr>
        <w:t>C.O.</w:t>
      </w:r>
      <w:proofErr w:type="spellEnd"/>
      <w:r>
        <w:rPr>
          <w:rFonts w:ascii="Courier New" w:hAnsi="Courier New" w:cs="Courier New"/>
          <w:sz w:val="18"/>
        </w:rPr>
        <w:t xml:space="preserve"> &amp; PARTNER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1.06.57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16. FITTIPALDI Lucia        02  PIANETA ACQUA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1.07.00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17. BERGAMASCO Marilena     02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1.07.61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18. BLIND </w:t>
      </w:r>
      <w:proofErr w:type="spellStart"/>
      <w:r>
        <w:rPr>
          <w:rFonts w:ascii="Courier New" w:hAnsi="Courier New" w:cs="Courier New"/>
          <w:sz w:val="18"/>
        </w:rPr>
        <w:t>Estelle</w:t>
      </w:r>
      <w:proofErr w:type="spellEnd"/>
      <w:r>
        <w:rPr>
          <w:rFonts w:ascii="Courier New" w:hAnsi="Courier New" w:cs="Courier New"/>
          <w:sz w:val="18"/>
        </w:rPr>
        <w:t xml:space="preserve">           02  NUOTO CLUB BREBBIA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1.07.66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19. FONTANARI Martina       03  RN SARONNO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1.08.10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20. CATTANEO Aurora         02  CAMPUS TEAM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1.08.17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21. DE GENNARO Chiara       03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1.08.20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22. BERTACCHINI Michela     03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1.08.24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23. MESSINESE Francesca     02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1.08.40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24. COMELLI Gaia            02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1.08.55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25. FRISO Gloria            03  NP VAREDO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1.09.80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26. SANGALLI Julia          03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1.09.91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27. ECCHELI Gaia            02  RARI NANTES ALA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1.10.16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28. LODOLA Bianca Sofia     03  CAMPUS TEAM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1.10.82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29. VERZENI Alessia         03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1.10.89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30. TRUNZO Aurora           03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1.12.04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31. LINDNER Victoria        03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1.12.51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32. MAZZOCCHI Marta         03  CAN FLORA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1.12.59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33. PELIZZA Beatrice        02  PIANETA ACQUA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1.12.80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34. CICERI Anna             02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1.13.32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35. BRIOSCHI Francesca      03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1.13.80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36. GALATI Giulia           02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1.13.92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37. CAMUSO Ginevra          02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1.14.21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38. RAGNO Gaia              03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1.14.37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39. CELLA Greta             03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1.14.83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lastRenderedPageBreak/>
        <w:t xml:space="preserve">  40. NOVIELLO Vittoria       03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1.14.87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41. TEMPESTA Martina        03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1.15.13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42. GHISOLFI Maria Chiara   03  CAMPUS TEAM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1.15.68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43. GARBI Emma              02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1.16.47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44. ARNABOLDI Aurora        03  CARONNO P N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1.22.56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45. BIAZZI Alessia          03  CAN FLORA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1.32.73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AGUILAR Alessandra      03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N.P.</w:t>
      </w:r>
      <w:proofErr w:type="spellEnd"/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COLOMBO Caterina        03  CARONNO P N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N.P.</w:t>
      </w:r>
      <w:proofErr w:type="spellEnd"/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100 m Stile libero Femmine Juniores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DONINI Valentina        00  RARI NANTES TRENTO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58.84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BUSNELLI Giorgia        00  RN SARONNO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1.00.73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BASAGLIA Asia </w:t>
      </w:r>
      <w:proofErr w:type="spellStart"/>
      <w:r>
        <w:rPr>
          <w:rFonts w:ascii="Courier New" w:hAnsi="Courier New" w:cs="Courier New"/>
          <w:sz w:val="18"/>
        </w:rPr>
        <w:t>Liu</w:t>
      </w:r>
      <w:proofErr w:type="spellEnd"/>
      <w:r>
        <w:rPr>
          <w:rFonts w:ascii="Courier New" w:hAnsi="Courier New" w:cs="Courier New"/>
          <w:sz w:val="18"/>
        </w:rPr>
        <w:t xml:space="preserve">       00  RN SARONNO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1.02.18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MANGIA Chiara           00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1.02.45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RATTI </w:t>
      </w:r>
      <w:proofErr w:type="spellStart"/>
      <w:r>
        <w:rPr>
          <w:rFonts w:ascii="Courier New" w:hAnsi="Courier New" w:cs="Courier New"/>
          <w:sz w:val="18"/>
        </w:rPr>
        <w:t>Noemi</w:t>
      </w:r>
      <w:proofErr w:type="spellEnd"/>
      <w:r>
        <w:rPr>
          <w:rFonts w:ascii="Courier New" w:hAnsi="Courier New" w:cs="Courier New"/>
          <w:sz w:val="18"/>
        </w:rPr>
        <w:t xml:space="preserve">             00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1.02.56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VERTEMARA Sabrina Ilari 00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1.02.59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COSTA Alice             01  BLU SPORT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1.02.83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LADERCHI Nicol          01  GIS PORDENUOTO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1.03.44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BRUNELLA Elena          00  NUOTO CLUB BREBBIA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1.03.48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POVOLO Bianca           01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1.04.48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CARRATU' Chiara         01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1.04.82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TRAVAINI Emma           00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1.04.86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13. PALAMARA Sofia          00  TEAM INSUBRIKA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1.05.33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14. BOSONI Laura            01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1.06.00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15. MONTALBETTI Camilla     01  NUOTO CLUB BREBBIA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1.07.02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16. </w:t>
      </w:r>
      <w:proofErr w:type="spellStart"/>
      <w:r>
        <w:rPr>
          <w:rFonts w:ascii="Courier New" w:hAnsi="Courier New" w:cs="Courier New"/>
          <w:sz w:val="18"/>
        </w:rPr>
        <w:t>DI</w:t>
      </w:r>
      <w:proofErr w:type="spellEnd"/>
      <w:r>
        <w:rPr>
          <w:rFonts w:ascii="Courier New" w:hAnsi="Courier New" w:cs="Courier New"/>
          <w:sz w:val="18"/>
        </w:rPr>
        <w:t xml:space="preserve"> MITO Sabrina         01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1.07.03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17. LOCATELLI Matilde       01  NUOTO SUD MILANO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1.07.18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18. BINI Alice Laura        01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1.07.45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19. LOCATELLI Roberta       01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1.07.57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20. ZUCCOTTI Gaia           01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1.07.76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21. POZZI Lucrezia          00  RN SARONNO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1.08.48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22. DE LUCA Ginevra         00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1.08.58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23. RIZZARDI Alessia        01  PIANETA ACQUA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1.08.68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24. GRAGLIA Federica        00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1.08.75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25. CRIVELLARI Elisa        00  NP VAREDO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1.08.85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26. GOBBI Elena             01  CAN FLORA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1.10.29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27. MAGNI Ludovica          00  H20 SSD ARL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1.10.80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28. LONGO Chiara            00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1.11.01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29. SANGALLI Nicole         01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1.11.28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30. CASTANO Sofia           01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1.11.59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31. BIASSONI Chiara         00  NP VAREDO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1.12.12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32. MOTTA Sofia             01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1.13.33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33. MENOTTI Francesca       01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1.13.57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34. BERETTA Erika           00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1.15.76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35. GACCIONE Marta          01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1.15.85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NICHELATTI Anna         01  RARI NANTES TRENTO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N.P.</w:t>
      </w:r>
      <w:proofErr w:type="spellEnd"/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PALLOTTA Silvia         01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SQUAL.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100 m Stile libero Femmine 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BERSANETTI Lucrezia     97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58.17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CELLA Ilaria            97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59.45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ZAMBELLI Silvia         99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1.00.17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ZANETTI Sara            97  RARI NANTES TRENTO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1.01.73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CASTIGLIONI Giulia      98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1.02.02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DELFINI Greta           99  GAM TEAM NUOTO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1.02.03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GOLTI Camilla           98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1.03.49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TOSATO Gloria           97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1.03.77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RAYMOND Alice           99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1.06.00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BELLONI Sveva           98  AZZURRA NUOTO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1.07.38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GALLAZZI Marta          98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1.08.12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FERRANTELLI Stefania    92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1.08.27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13. DELL' AVVOCATO Chiara   98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1.09.90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14. RICCARDI Manuela        98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1.10.22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15. BONADIMAN Eleonora      99  RARI NANTES TRENTO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1.10.62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16. UNGARO Martina          99  NP VAREDO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1.15.94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100 m Stile libero Maschi Esordienti A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PERNECHELE Marco        03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1.02.35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RONCOLATO Luca          03  NP VAREDO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1.03.78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NACCA Camillo           03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1.04.79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CARBOTTA Tommaso        03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1.05.57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CIGOLI Simone           03  MC2 SSD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1.06.02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</w:t>
      </w:r>
      <w:proofErr w:type="spellStart"/>
      <w:r>
        <w:rPr>
          <w:rFonts w:ascii="Courier New" w:hAnsi="Courier New" w:cs="Courier New"/>
          <w:sz w:val="18"/>
        </w:rPr>
        <w:t>DI</w:t>
      </w:r>
      <w:proofErr w:type="spellEnd"/>
      <w:r>
        <w:rPr>
          <w:rFonts w:ascii="Courier New" w:hAnsi="Courier New" w:cs="Courier New"/>
          <w:sz w:val="18"/>
        </w:rPr>
        <w:t xml:space="preserve"> BERNARDO Leonardo    03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1.07.22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GRECO Lorenzo           03  PISCINAMELEGNANO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1.07.22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VISENTIN  Alessio       03  GIS PORDENUOTO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1.07.71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PAGLIUGHI Elias         03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1.07.81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POLTRONIERI Luca        03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1.07.82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DOLDI Filippo           04  </w:t>
      </w:r>
      <w:proofErr w:type="spellStart"/>
      <w:r>
        <w:rPr>
          <w:rFonts w:ascii="Courier New" w:hAnsi="Courier New" w:cs="Courier New"/>
          <w:sz w:val="18"/>
        </w:rPr>
        <w:t>Soncino</w:t>
      </w:r>
      <w:proofErr w:type="spell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Sporting</w:t>
      </w:r>
      <w:proofErr w:type="spellEnd"/>
      <w:r>
        <w:rPr>
          <w:rFonts w:ascii="Courier New" w:hAnsi="Courier New" w:cs="Courier New"/>
          <w:sz w:val="18"/>
        </w:rPr>
        <w:t xml:space="preserve"> C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1.08.36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MOSCATELLI Gabriel      04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1.08.89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13. CERIALI Stefano         03  CAN FLORA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1.09.14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14. CALTAROSSA Lorenzo      03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1.09.61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15. MASSEI Marcello         03  RARI NANTES ALA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1.09.72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16. ROGNONI Michele         04  CAN FLORA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1.11.96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SPARPAGLIONE Filippo    03  PISCINAMELEGNANO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1.11.96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18. CALVIELLO Matteo        04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1.12.01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19. CATTANEO Edoardo        04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1.12.21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20. MOREA Alessandro        03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1.12.54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21. BIASSONI Andrea         03  NP VAREDO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1.14.08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22. BENUZZI Tommaso         04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1.14.21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23. FERRARI Mirco           03  NUOTO CLUB IL SESA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1.14.89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24. ANNONI Pietro           04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1.14.91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25. FEDERICI Luca           03  TEAM INSUBRIKA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1.15.02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26. PASCUCCI Federico       04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1.15.24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27. TRAINOTTI Cristiano     03  RARI NANTES ALA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1.16.63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28. ARAMU Christian         03  CARONNO P N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1.17.78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29. BOLLANI Lorenzo         04  PISCINAMELEGNANO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1.18.26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30. MAURO Mattia            04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1.22.64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31. TOFFANIN Edoardo        04  CARONNO P N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1.23.62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32. ORLANDO Federico        04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1.24.57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33. ROCCASALVO Mattia       03  CARONNO P N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1.24.68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34. KNIS MAZZA Omar         03  NUOTO CLUB IL SESA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1.25.30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35. </w:t>
      </w:r>
      <w:proofErr w:type="spellStart"/>
      <w:r>
        <w:rPr>
          <w:rFonts w:ascii="Courier New" w:hAnsi="Courier New" w:cs="Courier New"/>
          <w:sz w:val="18"/>
        </w:rPr>
        <w:t>DI</w:t>
      </w:r>
      <w:proofErr w:type="spellEnd"/>
      <w:r>
        <w:rPr>
          <w:rFonts w:ascii="Courier New" w:hAnsi="Courier New" w:cs="Courier New"/>
          <w:sz w:val="18"/>
        </w:rPr>
        <w:t xml:space="preserve"> LENARDO Stefano      04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1.25.89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36. CARIONI Davide          04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1.27.71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37. MARCHETTI Samuele       03  CAN FLORA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1.28.06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38. CANEVARI Davide         04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1.29.09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SALA Lorenzo            04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N.P.</w:t>
      </w:r>
      <w:proofErr w:type="spellEnd"/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TADDEI Kevin            03  RARI NANTES ALA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N.P.</w:t>
      </w:r>
      <w:proofErr w:type="spellEnd"/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MICONI Riccardo         03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SQUAL.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100 m Stile libero Maschi Ragazzi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IESU Daniele            00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55.04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SCOTTI Andrea           00  CLUB WASKEN BOYS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55.98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PUPPI Gabriele          00  TEAM INSUBRIKA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56.12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VISMARA Lorenzo         01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56.78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GRASSI Andrea           01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57.04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LATTUADA Davide         00  RN SARONNO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57.44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CANNATA Giorgio         00  PIANETA ACQUA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57.51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RADICE Filippo          01  RN SARONNO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57.97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ABBIATI Filippo         01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57.99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MASCHERPA Luca          00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58.51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MINOTTI Marco           00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58.60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CARRARA Michele         01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58.75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13. COLOMBO Matteo          02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58.82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14. CAMUSO Riccardo         02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59.56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15. ELSAID </w:t>
      </w:r>
      <w:proofErr w:type="spellStart"/>
      <w:r>
        <w:rPr>
          <w:rFonts w:ascii="Courier New" w:hAnsi="Courier New" w:cs="Courier New"/>
          <w:sz w:val="18"/>
        </w:rPr>
        <w:t>Elsaid</w:t>
      </w:r>
      <w:proofErr w:type="spell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Emad</w:t>
      </w:r>
      <w:proofErr w:type="spellEnd"/>
      <w:r>
        <w:rPr>
          <w:rFonts w:ascii="Courier New" w:hAnsi="Courier New" w:cs="Courier New"/>
          <w:sz w:val="18"/>
        </w:rPr>
        <w:t xml:space="preserve"> Elsa 00  NUOTO SUD MILANO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59.76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16. FAVERSANI Marco         01  PIANETA ACQUA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1.00.37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17. GORLA </w:t>
      </w:r>
      <w:proofErr w:type="spellStart"/>
      <w:r>
        <w:rPr>
          <w:rFonts w:ascii="Courier New" w:hAnsi="Courier New" w:cs="Courier New"/>
          <w:sz w:val="18"/>
        </w:rPr>
        <w:t>Ian</w:t>
      </w:r>
      <w:proofErr w:type="spellEnd"/>
      <w:r>
        <w:rPr>
          <w:rFonts w:ascii="Courier New" w:hAnsi="Courier New" w:cs="Courier New"/>
          <w:sz w:val="18"/>
        </w:rPr>
        <w:t xml:space="preserve">               01  CLUB WASKEN BOYS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1.00.40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18. MAURI Davide Giuseppe   02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1.00.53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19. BONASSISA Edoardo       01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1.00.57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20. BATTAGLIA Federico      01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1.00.76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21. LOPES Pietro            01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1.00.90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22. FRANZINI TIBALDEO </w:t>
      </w:r>
      <w:proofErr w:type="spellStart"/>
      <w:r>
        <w:rPr>
          <w:rFonts w:ascii="Courier New" w:hAnsi="Courier New" w:cs="Courier New"/>
          <w:sz w:val="18"/>
        </w:rPr>
        <w:t>Orlan</w:t>
      </w:r>
      <w:proofErr w:type="spellEnd"/>
      <w:r>
        <w:rPr>
          <w:rFonts w:ascii="Courier New" w:hAnsi="Courier New" w:cs="Courier New"/>
          <w:sz w:val="18"/>
        </w:rPr>
        <w:t xml:space="preserve"> 01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1.01.17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lastRenderedPageBreak/>
        <w:t xml:space="preserve">  23. LAMPIS Roy              01  TEAM INSUBRIKA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1.01.27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24. TOSATO Marco            01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1.01.55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25. CERBINO Filippo         01  NUOTO CLUB BREBBIA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1.01.82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26. PERONE Tullio           02  CAMPUS TEAM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1.02.17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27. AGNESSINI Luca          01  NUOTO CLUB IL SESA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1.02.29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28. SABOU Eric </w:t>
      </w:r>
      <w:proofErr w:type="spellStart"/>
      <w:r>
        <w:rPr>
          <w:rFonts w:ascii="Courier New" w:hAnsi="Courier New" w:cs="Courier New"/>
          <w:sz w:val="18"/>
        </w:rPr>
        <w:t>Florian</w:t>
      </w:r>
      <w:proofErr w:type="spellEnd"/>
      <w:r>
        <w:rPr>
          <w:rFonts w:ascii="Courier New" w:hAnsi="Courier New" w:cs="Courier New"/>
          <w:sz w:val="18"/>
        </w:rPr>
        <w:t xml:space="preserve">      01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1.02.55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29. EL IZMERLI Omar Gabriel 01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1.02.74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30. MELZI Andrea            02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1.02.76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31. DE GRANDI Andrea        01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1.03.19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32. VENTURI Cesare          02  PIANETA ACQUA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1.03.34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33. CAFARCHIO Matteo        02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1.03.71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34. BANCOLINI Loris         02  CAMPUS TEAM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1.04.70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35. CURTOLO Dylan           02  GIS PORDENUOTO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1.04.99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36. GONELLA Cesare          00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1.05.18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37. SCOTTI Michele          02  CLUB WASKEN BOYS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1.05.57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38. TANZI Matteo            02  GIS PORDENUOTO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1.05.59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39. LODIGIANI Marco         02  CAN FLORA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1.08.16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40. CAPOANI Luca            02  CAN FLORA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1.08.50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41. VERCELLI Luca           02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1.09.04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42. GHISETTI Alessandro     02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1.10.21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43. CASTELLANI Matteo       00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1.11.76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44. EL IZMERLI </w:t>
      </w:r>
      <w:proofErr w:type="spellStart"/>
      <w:r>
        <w:rPr>
          <w:rFonts w:ascii="Courier New" w:hAnsi="Courier New" w:cs="Courier New"/>
          <w:sz w:val="18"/>
        </w:rPr>
        <w:t>Julian</w:t>
      </w:r>
      <w:proofErr w:type="spellEnd"/>
      <w:r>
        <w:rPr>
          <w:rFonts w:ascii="Courier New" w:hAnsi="Courier New" w:cs="Courier New"/>
          <w:sz w:val="18"/>
        </w:rPr>
        <w:t xml:space="preserve">       02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1.14.03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45. BERTOLLI Alessandro     02  RARI NANTES ALA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1.15.21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46. PASCUCCI Leonardo       02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1.18.76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CAIROLI Gabriele        01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N.P.</w:t>
      </w:r>
      <w:proofErr w:type="spellEnd"/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METALLO Alessandro      02  CARONNO P N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N.P.</w:t>
      </w:r>
      <w:proofErr w:type="spellEnd"/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100 m Stile libero Maschi Juniores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ARDENGHI Matteo         98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53.89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SIMEONI Giacomo         98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54.25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TODESCO Luca            98  RARI NANTES TRENTO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54.61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MERLINI Riccardo        99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55.16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MAJER Riccardo          98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55.49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RUSTIONI Roberto        99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56.30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RUSCONI Riccardo        98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56.56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CAMERA Roberto          99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56.64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ASTOLFI Federico        99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56.71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KNISEL Federico         98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56.92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REISER Massimiliano     99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57.53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ANTONELLI Mattia        98  RARI NANTES TRENTO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57.61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13. DEJAKUM Peter           98  RARI NANTES TRENTO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57.62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14. SPECCHIO Giovanni       99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58.15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15. DAVANZO Simone          99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58.24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16. BONVECCHIO Marco        98  RARI NANTES TRENTO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58.28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17. </w:t>
      </w:r>
      <w:proofErr w:type="spellStart"/>
      <w:r>
        <w:rPr>
          <w:rFonts w:ascii="Courier New" w:hAnsi="Courier New" w:cs="Courier New"/>
          <w:sz w:val="18"/>
        </w:rPr>
        <w:t>DI</w:t>
      </w:r>
      <w:proofErr w:type="spellEnd"/>
      <w:r>
        <w:rPr>
          <w:rFonts w:ascii="Courier New" w:hAnsi="Courier New" w:cs="Courier New"/>
          <w:sz w:val="18"/>
        </w:rPr>
        <w:t xml:space="preserve"> FILIPPO Carmine      99  NUOTO SUD MILANO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58.33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18. SORGENTE Gianluca       98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58.63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19. POZZI Christian         99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58.94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20. POZZOLI Davide          98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59.41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21. MEO Rafael              99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59.74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22. PERINI Matteo           99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1.00.76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23. MOLINO Andrea           99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1.03.60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24. BORTOLOSO Carlo         99  TEAM INSUBRIKA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1.11.14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BARBISONI Alberto       99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N.P.</w:t>
      </w:r>
      <w:proofErr w:type="spellEnd"/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100 m Stile libero Maschi 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RAVASSI Alessandro      95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53.63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DEL TEDESCO Alessandro  92  GIS PORDENUOTO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54.91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BONARIVA </w:t>
      </w:r>
      <w:proofErr w:type="spellStart"/>
      <w:r>
        <w:rPr>
          <w:rFonts w:ascii="Courier New" w:hAnsi="Courier New" w:cs="Courier New"/>
          <w:sz w:val="18"/>
        </w:rPr>
        <w:t>Yacopo</w:t>
      </w:r>
      <w:proofErr w:type="spellEnd"/>
      <w:r>
        <w:rPr>
          <w:rFonts w:ascii="Courier New" w:hAnsi="Courier New" w:cs="Courier New"/>
          <w:sz w:val="18"/>
        </w:rPr>
        <w:t xml:space="preserve">         91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55.42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FORBICE Andrea          91  TEAM TREZZO SPORT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57.93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GERMANI Gabriele        94  AZZURRA NUOTO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57.97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ROSSONI Andrea          96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59.42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</w:t>
      </w:r>
      <w:proofErr w:type="spellStart"/>
      <w:r>
        <w:rPr>
          <w:rFonts w:ascii="Courier New" w:hAnsi="Courier New" w:cs="Courier New"/>
          <w:sz w:val="18"/>
        </w:rPr>
        <w:t>DI</w:t>
      </w:r>
      <w:proofErr w:type="spellEnd"/>
      <w:r>
        <w:rPr>
          <w:rFonts w:ascii="Courier New" w:hAnsi="Courier New" w:cs="Courier New"/>
          <w:sz w:val="18"/>
        </w:rPr>
        <w:t xml:space="preserve"> LILLO Fernando       96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1.01.90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GIUDICI Luca            94  CARONNO P N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N.P.</w:t>
      </w:r>
      <w:proofErr w:type="spellEnd"/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TESSADORI Andrea        96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N.P.</w:t>
      </w:r>
      <w:proofErr w:type="spellEnd"/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200 m Dorso Femmine Ragazzi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MAPELLI Valentina       02  TEAM TREZZO SPORT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2.20.44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ZUCCHETTI Martina       02  TEAM INSUBRIKA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2.32.95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ZAGAGNONI </w:t>
      </w:r>
      <w:proofErr w:type="spellStart"/>
      <w:r>
        <w:rPr>
          <w:rFonts w:ascii="Courier New" w:hAnsi="Courier New" w:cs="Courier New"/>
          <w:sz w:val="18"/>
        </w:rPr>
        <w:t>Cleope</w:t>
      </w:r>
      <w:proofErr w:type="spellEnd"/>
      <w:r>
        <w:rPr>
          <w:rFonts w:ascii="Courier New" w:hAnsi="Courier New" w:cs="Courier New"/>
          <w:sz w:val="18"/>
        </w:rPr>
        <w:t xml:space="preserve">        03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2.36.60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ARCARI Martina          02  </w:t>
      </w:r>
      <w:proofErr w:type="spellStart"/>
      <w:r>
        <w:rPr>
          <w:rFonts w:ascii="Courier New" w:hAnsi="Courier New" w:cs="Courier New"/>
          <w:sz w:val="18"/>
        </w:rPr>
        <w:t>Soncino</w:t>
      </w:r>
      <w:proofErr w:type="spell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Sporting</w:t>
      </w:r>
      <w:proofErr w:type="spellEnd"/>
      <w:r>
        <w:rPr>
          <w:rFonts w:ascii="Courier New" w:hAnsi="Courier New" w:cs="Courier New"/>
          <w:sz w:val="18"/>
        </w:rPr>
        <w:t xml:space="preserve"> C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2.38.23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BOTTOLO Giorgia         03  GIS PORDENUOTO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2.39.12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CARBONE Camilla         02  RN SARONNO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2.40.10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VANONI Chiara           02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2.40.45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MASSEI Mila             02  RARI NANTES ALA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2.40.76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ALLIEVI Serena          03  RN SARONNO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2.42.52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SOMIGLIANA Lidia        03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2.46.01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PEDRAZZINI Marta        02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2.49.99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STRONATI Sara           03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N.P.</w:t>
      </w:r>
      <w:proofErr w:type="spellEnd"/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200 m Dorso Femmine Juniores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TISON Giorgia           01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2.30.66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SPANU Veronica          01  CAMPUS TEAM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2.36.13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CALLEGARI Lucrezia      01  PIANETA ACQUA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2.40.00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CURRERI Rebecca         00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2.41.16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GRANZIERA Giulia        01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2.44.14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MOLINARI Aurora         01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2.45.52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200 m Dorso Femmine 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BOCCALON Nicole         98  GIS PORDENUOTO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2.28.17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PROCINO Marianna        99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2.32.17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BARBATI Morena          99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2.35.08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ROMEO Rebecca           99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2.38.41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COCCAGLIO Michela       99  </w:t>
      </w:r>
      <w:proofErr w:type="spellStart"/>
      <w:r>
        <w:rPr>
          <w:rFonts w:ascii="Courier New" w:hAnsi="Courier New" w:cs="Courier New"/>
          <w:sz w:val="18"/>
        </w:rPr>
        <w:t>Soncino</w:t>
      </w:r>
      <w:proofErr w:type="spell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Sporting</w:t>
      </w:r>
      <w:proofErr w:type="spellEnd"/>
      <w:r>
        <w:rPr>
          <w:rFonts w:ascii="Courier New" w:hAnsi="Courier New" w:cs="Courier New"/>
          <w:sz w:val="18"/>
        </w:rPr>
        <w:t xml:space="preserve"> C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2.43.35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SINIBALDI Angelica      96  RARI NANTES TRENTO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N.P.</w:t>
      </w:r>
      <w:proofErr w:type="spellEnd"/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200 m Dorso Maschi Ragazzi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STUANI Riccardo         00  NUOTO CLUB BREBBIA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2.14.08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COSMAI Lorenzo          00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2.18.89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INGROSSO Federico       01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2.21.46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MAROLLI Paolo           02  NUOTO CLUB BREBBIA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2.22.11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</w:t>
      </w:r>
      <w:proofErr w:type="spellStart"/>
      <w:r>
        <w:rPr>
          <w:rFonts w:ascii="Courier New" w:hAnsi="Courier New" w:cs="Courier New"/>
          <w:sz w:val="18"/>
        </w:rPr>
        <w:t>DI</w:t>
      </w:r>
      <w:proofErr w:type="spellEnd"/>
      <w:r>
        <w:rPr>
          <w:rFonts w:ascii="Courier New" w:hAnsi="Courier New" w:cs="Courier New"/>
          <w:sz w:val="18"/>
        </w:rPr>
        <w:t xml:space="preserve"> LENARDO Federico     00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2.23.64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CESARI Riccardo Mattia  02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2.25.40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CICANCI Edgar           02  TEAM INSUBRIKA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2.25.83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CASTOLDI Diego          00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2.27.92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MERLINI Sebastiano      02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2.28.30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SIMONELLI Lorenzo       02  </w:t>
      </w:r>
      <w:proofErr w:type="spellStart"/>
      <w:r>
        <w:rPr>
          <w:rFonts w:ascii="Courier New" w:hAnsi="Courier New" w:cs="Courier New"/>
          <w:sz w:val="18"/>
        </w:rPr>
        <w:t>Soncino</w:t>
      </w:r>
      <w:proofErr w:type="spell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Sporting</w:t>
      </w:r>
      <w:proofErr w:type="spellEnd"/>
      <w:r>
        <w:rPr>
          <w:rFonts w:ascii="Courier New" w:hAnsi="Courier New" w:cs="Courier New"/>
          <w:sz w:val="18"/>
        </w:rPr>
        <w:t xml:space="preserve"> C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2.28.86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FUSTO Giuseppe          00  H20 SSD ARL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2.29.13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STRADA Mattia           01  NUOTO SUD MILANO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2.30.46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13. DE DOR Luca             00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2.30.61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14. ANTICO </w:t>
      </w:r>
      <w:proofErr w:type="spellStart"/>
      <w:r>
        <w:rPr>
          <w:rFonts w:ascii="Courier New" w:hAnsi="Courier New" w:cs="Courier New"/>
          <w:sz w:val="18"/>
        </w:rPr>
        <w:t>Marvin</w:t>
      </w:r>
      <w:proofErr w:type="spellEnd"/>
      <w:r>
        <w:rPr>
          <w:rFonts w:ascii="Courier New" w:hAnsi="Courier New" w:cs="Courier New"/>
          <w:sz w:val="18"/>
        </w:rPr>
        <w:t xml:space="preserve">           02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2.33.23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15. BETTINI  Pietro         02  GIS PORDENUOTO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2.34.31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16. BONACCORSI Emanuele     02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2.45.38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200 m Dorso Maschi Juniores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PAGANI Leonardo         99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2.16.72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BOVOLENTA Luca          98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2.18.44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SCACCIANOCE Marco       98  NUOTO SUD MILANO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2.30.46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LISET  Matteo           99  GIS PORDENUOTO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SQUAL.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BC6467" w:rsidRDefault="00BC6467">
      <w:pPr>
        <w:rPr>
          <w:rFonts w:ascii="Courier New" w:hAnsi="Courier New" w:cs="Courier New"/>
          <w:sz w:val="18"/>
        </w:rPr>
      </w:pPr>
    </w:p>
    <w:p w:rsidR="00BC6467" w:rsidRDefault="00BC6467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lastRenderedPageBreak/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200 m Dorso Maschi 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SCIACCA Angelo          90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2.08.32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GHEZZI Matteo           97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2.15.19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RINALDO Alessandro      04  H20 SSD ARL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3.10.11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100 m Rana Femmine Esordienti A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MASSETTI Aurora         04  </w:t>
      </w:r>
      <w:proofErr w:type="spellStart"/>
      <w:r>
        <w:rPr>
          <w:rFonts w:ascii="Courier New" w:hAnsi="Courier New" w:cs="Courier New"/>
          <w:sz w:val="18"/>
        </w:rPr>
        <w:t>Soncino</w:t>
      </w:r>
      <w:proofErr w:type="spell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Sporting</w:t>
      </w:r>
      <w:proofErr w:type="spellEnd"/>
      <w:r>
        <w:rPr>
          <w:rFonts w:ascii="Courier New" w:hAnsi="Courier New" w:cs="Courier New"/>
          <w:sz w:val="18"/>
        </w:rPr>
        <w:t xml:space="preserve"> C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1.22.26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MANGIA Gaia             05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1.29.15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ZAVANELLA Greta         04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1.29.66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FOGLIA Margot           04  CARONNO P N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1.35.33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ASTOLFI Alice           05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1.38.39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RAIMONDI Laura          04  </w:t>
      </w:r>
      <w:proofErr w:type="spellStart"/>
      <w:r>
        <w:rPr>
          <w:rFonts w:ascii="Courier New" w:hAnsi="Courier New" w:cs="Courier New"/>
          <w:sz w:val="18"/>
        </w:rPr>
        <w:t>Soncino</w:t>
      </w:r>
      <w:proofErr w:type="spell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Sporting</w:t>
      </w:r>
      <w:proofErr w:type="spellEnd"/>
      <w:r>
        <w:rPr>
          <w:rFonts w:ascii="Courier New" w:hAnsi="Courier New" w:cs="Courier New"/>
          <w:sz w:val="18"/>
        </w:rPr>
        <w:t xml:space="preserve"> C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1.38.49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SOLCI Sofia             04  CAN FLORA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1.40.26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CARICILLI Susanna       05  CARONNO P N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1.42.44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RODINI Rebecca          04  CAN FLORA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1.43.52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GOBBETTI Arianna        05  TEAM INSUBRIKA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1.44.37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GALBIATI Sofia          05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1.45.46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ALBERTI Benedetta       05  NP VAREDO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1.46.51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100 m Rana Femmine Ragazzi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GHISALBERTI Giorgia     02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1.18.96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PIANA Viola             02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1.19.22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LEGRAMANDI Giorgia      02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1.19.77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CERBINO Silvia          03  NUOTO CLUB BREBBIA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1.20.02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MEDINI Matilde          02  TEAM INSUBRIKA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1.20.28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ZAPPAROLI Greta         03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1.23.79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CHIUDAROLI Lara         02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1.24.71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RUSSO Sara              02  NUOTO SUD MILANO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1.25.31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BALLA </w:t>
      </w:r>
      <w:proofErr w:type="spellStart"/>
      <w:r>
        <w:rPr>
          <w:rFonts w:ascii="Courier New" w:hAnsi="Courier New" w:cs="Courier New"/>
          <w:sz w:val="18"/>
        </w:rPr>
        <w:t>Evelin</w:t>
      </w:r>
      <w:proofErr w:type="spellEnd"/>
      <w:r>
        <w:rPr>
          <w:rFonts w:ascii="Courier New" w:hAnsi="Courier New" w:cs="Courier New"/>
          <w:sz w:val="18"/>
        </w:rPr>
        <w:t xml:space="preserve">            02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1.25.75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LAZZARI Anita           03  NUOTO CLUB BREBBIA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1.25.77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BERGAMASCO Marilena     02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1.26.23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DONZELLI Camilla        03  NUOTO CLUB IL SESA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1.27.75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13. SIESTO Rebecca          02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1.27.94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14. MONTARETTO MARULLO </w:t>
      </w:r>
      <w:proofErr w:type="spellStart"/>
      <w:r>
        <w:rPr>
          <w:rFonts w:ascii="Courier New" w:hAnsi="Courier New" w:cs="Courier New"/>
          <w:sz w:val="18"/>
        </w:rPr>
        <w:t>Elis</w:t>
      </w:r>
      <w:proofErr w:type="spellEnd"/>
      <w:r>
        <w:rPr>
          <w:rFonts w:ascii="Courier New" w:hAnsi="Courier New" w:cs="Courier New"/>
          <w:sz w:val="18"/>
        </w:rPr>
        <w:t xml:space="preserve"> 02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1.28.91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15. MACCHI Beatrice         03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1.30.57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16. DIOTALLEVI Irene        02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1.31.01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17. ROMAGNOLO Martina       02  H20 SSD ARL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1.33.63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18. LISTA Giorgia           03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1.33.65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19. BAGNATI Ilaria          03  TEAM INSUBRIKA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1.35.43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20. GHISOLFI Maria Chiara   03  CAMPUS TEAM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1.36.05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21. CATTANEO Gaia           03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1.37.90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FIORINI Elisa           03  RARI NANTES ALA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SQUAL.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100 m Rana Femmine Juniores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RIPAMONTI Ilaria        00  TEAM TREZZO SPORT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1.16.79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CORTINOVIS Angelica     01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1.19.31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DELLA VEDOVA Anna       01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1.19.85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VIGANÒ Maria            00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1.21.77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FENU Martina            01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1.22.05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DE ROSA Valentina       00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1.23.63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VIOLA Anna              01  CAMPUS TEAM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1.24.22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FORMAGGINI Lisa         00  MC2 SSD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1.26.13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MARINI Alessia          00  MOL TEAM (da CRL)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1.26.14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DECARLI Angelica        01  RARI NANTES TRENTO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1.26.19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BOMBA Valeria           00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1.29.39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BIRLINI Martina         01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1.31.06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BC6467" w:rsidRDefault="00BC6467">
      <w:pPr>
        <w:rPr>
          <w:rFonts w:ascii="Courier New" w:hAnsi="Courier New" w:cs="Courier New"/>
          <w:sz w:val="18"/>
        </w:rPr>
      </w:pPr>
    </w:p>
    <w:p w:rsidR="00BC6467" w:rsidRDefault="00BC6467">
      <w:pPr>
        <w:rPr>
          <w:rFonts w:ascii="Courier New" w:hAnsi="Courier New" w:cs="Courier New"/>
          <w:sz w:val="18"/>
        </w:rPr>
      </w:pPr>
    </w:p>
    <w:p w:rsidR="00BC6467" w:rsidRDefault="00BC6467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lastRenderedPageBreak/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100 m Rana Femmine 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FANGIO Francesca        95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1.12.65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MOROTTI Sara            99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1.15.37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GULLA' Greta            98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1.17.01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DISIMINO Giada </w:t>
      </w:r>
      <w:proofErr w:type="spellStart"/>
      <w:r>
        <w:rPr>
          <w:rFonts w:ascii="Courier New" w:hAnsi="Courier New" w:cs="Courier New"/>
          <w:sz w:val="18"/>
        </w:rPr>
        <w:t>Ermelind</w:t>
      </w:r>
      <w:proofErr w:type="spellEnd"/>
      <w:r>
        <w:rPr>
          <w:rFonts w:ascii="Courier New" w:hAnsi="Courier New" w:cs="Courier New"/>
          <w:sz w:val="18"/>
        </w:rPr>
        <w:t xml:space="preserve"> 97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1.19.04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COLOMBINI Alessia G.    98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1.19.97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GUSMINI Jessica         97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1.20.08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ROCCHETTA Beatrice      98  </w:t>
      </w:r>
      <w:proofErr w:type="spellStart"/>
      <w:r>
        <w:rPr>
          <w:rFonts w:ascii="Courier New" w:hAnsi="Courier New" w:cs="Courier New"/>
          <w:sz w:val="18"/>
        </w:rPr>
        <w:t>Soncino</w:t>
      </w:r>
      <w:proofErr w:type="spell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Sporting</w:t>
      </w:r>
      <w:proofErr w:type="spellEnd"/>
      <w:r>
        <w:rPr>
          <w:rFonts w:ascii="Courier New" w:hAnsi="Courier New" w:cs="Courier New"/>
          <w:sz w:val="18"/>
        </w:rPr>
        <w:t xml:space="preserve"> C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1.20.85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IPPOLITO Jessica        99  TEAM INSUBRIKA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1.23.04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FRATELLO Federica       97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1.23.36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MONACO Ilaria           99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1.24.70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FERLA Chiara            97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1.25.27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RICCARDI Manuela        98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1.31.83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100 m Rana Maschi Esordienti A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CALTAROSSA Lorenzo      03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1.21.59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GRECO Lorenzo           03  PISCINAMELEGNANO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1.23.13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MEO Lucas               03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1.27.17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CIGOLI Simone           03  MC2 SSD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1.27.89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MICONI Riccardo         03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1.31.48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BENUZZI Tommaso         04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1.34.07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MASANTI Riccardo        04  H20 SSD ARL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1.35.97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SPARPAGLIONE Filippo    03  PISCINAMELEGNANO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1.38.18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CANEVARI Davide         04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1.42.99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DE NARDO Nicholas       04  CARONNO P N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1.46.53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ORLANDO Federico        04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1.51.55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100 m Rana Maschi Ragazzi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BURDISSO Federico       01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1.09.36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OGLIARI Massimo         01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1.09.48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BURDISSO Alessandro     00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1.11.10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GRIMALDI Errico         01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1.11.75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CIMA Gianluca           01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1.12.35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SAGONE Federico         00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1.15.25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RINARELLI Lorenzo       00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1.16.05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RICCARDI Matteo         01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1.16.10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IOTTI Gianfranco        01  NUOTO CLUB IL SESA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1.16.15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MONDELLINI Edoardo      00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1.16.62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GALIANO Leonardo        02  RN SARONNO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1.16.95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CONTE Riccardo Simone   01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1.17.23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MAURI Davide Giuseppe   02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1.17.23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14. MILANESI Alberto        00  NUOTO SUD MILANO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1.18.15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15. TOMA Federico           01  CAMPUS TEAM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1.18.44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16. CAIMMI Jacopo           00  PIANETA ACQUA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1.18.79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17. PISTONI Stefano         02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1.18.85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18. ANTICO </w:t>
      </w:r>
      <w:proofErr w:type="spellStart"/>
      <w:r>
        <w:rPr>
          <w:rFonts w:ascii="Courier New" w:hAnsi="Courier New" w:cs="Courier New"/>
          <w:sz w:val="18"/>
        </w:rPr>
        <w:t>Marvin</w:t>
      </w:r>
      <w:proofErr w:type="spellEnd"/>
      <w:r>
        <w:rPr>
          <w:rFonts w:ascii="Courier New" w:hAnsi="Courier New" w:cs="Courier New"/>
          <w:sz w:val="18"/>
        </w:rPr>
        <w:t xml:space="preserve">           02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1.19.07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19. GARDESANI Andrea        00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1.19.89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20. COLOMBO Matteo          02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1.20.72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21. LAMBERTI Riccardo </w:t>
      </w:r>
      <w:proofErr w:type="spellStart"/>
      <w:r>
        <w:rPr>
          <w:rFonts w:ascii="Courier New" w:hAnsi="Courier New" w:cs="Courier New"/>
          <w:sz w:val="18"/>
        </w:rPr>
        <w:t>Nicco</w:t>
      </w:r>
      <w:proofErr w:type="spellEnd"/>
      <w:r>
        <w:rPr>
          <w:rFonts w:ascii="Courier New" w:hAnsi="Courier New" w:cs="Courier New"/>
          <w:sz w:val="18"/>
        </w:rPr>
        <w:t xml:space="preserve"> 01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1.22.23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22. BONOTTO  Davide         02  GIS PORDENUOTO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1.22.55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23. PINTI Alessandro        02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1.22.89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24. ZANDARIN Gabriele       02  NUOTO CLUB BREBBIA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1.22.97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25. BENECCHI Pietro         02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1.23.42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26. MERAVIGLIA Manuel       00  CARONNO P N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1.24.92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27. </w:t>
      </w:r>
      <w:proofErr w:type="spellStart"/>
      <w:r>
        <w:rPr>
          <w:rFonts w:ascii="Courier New" w:hAnsi="Courier New" w:cs="Courier New"/>
          <w:sz w:val="18"/>
        </w:rPr>
        <w:t>DI</w:t>
      </w:r>
      <w:proofErr w:type="spellEnd"/>
      <w:r>
        <w:rPr>
          <w:rFonts w:ascii="Courier New" w:hAnsi="Courier New" w:cs="Courier New"/>
          <w:sz w:val="18"/>
        </w:rPr>
        <w:t xml:space="preserve"> MICHELE Lorenzo      01  NUOTO CLUB IL SESA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1.25.39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28. EL IZMERLI </w:t>
      </w:r>
      <w:proofErr w:type="spellStart"/>
      <w:r>
        <w:rPr>
          <w:rFonts w:ascii="Courier New" w:hAnsi="Courier New" w:cs="Courier New"/>
          <w:sz w:val="18"/>
        </w:rPr>
        <w:t>Julian</w:t>
      </w:r>
      <w:proofErr w:type="spellEnd"/>
      <w:r>
        <w:rPr>
          <w:rFonts w:ascii="Courier New" w:hAnsi="Courier New" w:cs="Courier New"/>
          <w:sz w:val="18"/>
        </w:rPr>
        <w:t xml:space="preserve">       02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1.28.02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29. LODIGIANI Marco         02  CAN FLORA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1.35.01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30. BERTOLLI Alessandro     02  RARI NANTES ALA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1.35.83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BC6467" w:rsidRDefault="00BC6467">
      <w:pPr>
        <w:rPr>
          <w:rFonts w:ascii="Courier New" w:hAnsi="Courier New" w:cs="Courier New"/>
          <w:sz w:val="18"/>
        </w:rPr>
      </w:pPr>
    </w:p>
    <w:p w:rsidR="00BC6467" w:rsidRDefault="00BC6467">
      <w:pPr>
        <w:rPr>
          <w:rFonts w:ascii="Courier New" w:hAnsi="Courier New" w:cs="Courier New"/>
          <w:sz w:val="18"/>
        </w:rPr>
      </w:pPr>
    </w:p>
    <w:p w:rsidR="00BC6467" w:rsidRDefault="00BC6467">
      <w:pPr>
        <w:rPr>
          <w:rFonts w:ascii="Courier New" w:hAnsi="Courier New" w:cs="Courier New"/>
          <w:sz w:val="18"/>
        </w:rPr>
      </w:pPr>
    </w:p>
    <w:p w:rsidR="00BC6467" w:rsidRDefault="00BC6467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lastRenderedPageBreak/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100 m Rana Maschi Juniores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CAPRIOGLIO Davide       98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1.07.87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TRUFELLI Leonardo       99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1.08.68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CARATI Federico         98  NUOTO CLUB BREBBIA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1.09.87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GRANEROLI Alessandro    99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1.10.89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PARATI Daniele          99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1.13.26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POZZI Christian         99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1.14.50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SIGNORELLI Luca         99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1.15.19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100 m Rana Maschi 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DE GRANDIS </w:t>
      </w:r>
      <w:proofErr w:type="spellStart"/>
      <w:r>
        <w:rPr>
          <w:rFonts w:ascii="Courier New" w:hAnsi="Courier New" w:cs="Courier New"/>
          <w:sz w:val="18"/>
        </w:rPr>
        <w:t>Shasa</w:t>
      </w:r>
      <w:proofErr w:type="spellEnd"/>
      <w:r>
        <w:rPr>
          <w:rFonts w:ascii="Courier New" w:hAnsi="Courier New" w:cs="Courier New"/>
          <w:sz w:val="18"/>
        </w:rPr>
        <w:t xml:space="preserve">        96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1.07.79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GEMMELLARO Emanuele     97  CARONNO P N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1.08.84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CAVAGNA Simone          95  TEAM TREZZO SPORT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1.09.24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ROMEO Roberto           96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1.10.98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COSTI </w:t>
      </w:r>
      <w:proofErr w:type="spellStart"/>
      <w:r>
        <w:rPr>
          <w:rFonts w:ascii="Courier New" w:hAnsi="Courier New" w:cs="Courier New"/>
          <w:sz w:val="18"/>
        </w:rPr>
        <w:t>Egon</w:t>
      </w:r>
      <w:proofErr w:type="spellEnd"/>
      <w:r>
        <w:rPr>
          <w:rFonts w:ascii="Courier New" w:hAnsi="Courier New" w:cs="Courier New"/>
          <w:sz w:val="18"/>
        </w:rPr>
        <w:t xml:space="preserve">              94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1.12.50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BASSANI Carlo Andrea    96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1.13.76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200 m Farfalla Femmine Ragazzi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LANZOTTI Ilaria         02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2.31.45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PANZERI Alice           03  TEAM TREZZO SPORT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2.31.71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SANFILIPPO Martina      03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2.37.06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MONTANARO Sara          02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2.41.53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BRAMBILLA Anna </w:t>
      </w:r>
      <w:proofErr w:type="spellStart"/>
      <w:r>
        <w:rPr>
          <w:rFonts w:ascii="Courier New" w:hAnsi="Courier New" w:cs="Courier New"/>
          <w:sz w:val="18"/>
        </w:rPr>
        <w:t>Lou</w:t>
      </w:r>
      <w:proofErr w:type="spellEnd"/>
      <w:r>
        <w:rPr>
          <w:rFonts w:ascii="Courier New" w:hAnsi="Courier New" w:cs="Courier New"/>
          <w:sz w:val="18"/>
        </w:rPr>
        <w:t xml:space="preserve">      02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2.42.60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TRUFELLI </w:t>
      </w:r>
      <w:proofErr w:type="spellStart"/>
      <w:r>
        <w:rPr>
          <w:rFonts w:ascii="Courier New" w:hAnsi="Courier New" w:cs="Courier New"/>
          <w:sz w:val="18"/>
        </w:rPr>
        <w:t>Noemi</w:t>
      </w:r>
      <w:proofErr w:type="spellEnd"/>
      <w:r>
        <w:rPr>
          <w:rFonts w:ascii="Courier New" w:hAnsi="Courier New" w:cs="Courier New"/>
          <w:sz w:val="18"/>
        </w:rPr>
        <w:t xml:space="preserve">          03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2.44.76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GIULIANI Sara           03  RARI NANTES ALA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2.52.71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200 m Farfalla Femmine Juniores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SPICA Aurora            00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2.26.11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LAROTONDA </w:t>
      </w:r>
      <w:proofErr w:type="spellStart"/>
      <w:r>
        <w:rPr>
          <w:rFonts w:ascii="Courier New" w:hAnsi="Courier New" w:cs="Courier New"/>
          <w:sz w:val="18"/>
        </w:rPr>
        <w:t>Desire</w:t>
      </w:r>
      <w:proofErr w:type="spellEnd"/>
      <w:r>
        <w:rPr>
          <w:rFonts w:ascii="Courier New" w:hAnsi="Courier New" w:cs="Courier New"/>
          <w:sz w:val="18"/>
        </w:rPr>
        <w:t xml:space="preserve">'       01  CAMPUS TEAM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2.28.59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VALNERI Giada           01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2.30.29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FERRARI Francesca       01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2.30.96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PALAMARA Sofia          00  TEAM INSUBRIKA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2.40.00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MEREGALLI Martina       00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2.42.46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AVANZO Claudia          01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2.55.68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200 m Farfalla Femmine 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COMI Laura              99  TEAM TREZZO SPORT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2.30.86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CONFUORTO Valentina     98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2.33.56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PICOZZI Giorgia Roberta 98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2.36.35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MASSEI Cristiana        99  RARI NANTES ALA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2.36.88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COLOMBO Serena          99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2.42.79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DEL MONACO Giada Silvia 98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2.50.37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VALENTE Valeria         98  H20 SSD ARL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3.10.85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200 m Farfalla Maschi Ragazzi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OBERTO Andrea           00  BLU SPORT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2.14.08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PAPETTI Thomas          00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2.14.26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CASATI </w:t>
      </w:r>
      <w:proofErr w:type="spellStart"/>
      <w:r>
        <w:rPr>
          <w:rFonts w:ascii="Courier New" w:hAnsi="Courier New" w:cs="Courier New"/>
          <w:sz w:val="18"/>
        </w:rPr>
        <w:t>Nicolo</w:t>
      </w:r>
      <w:proofErr w:type="spellEnd"/>
      <w:r>
        <w:rPr>
          <w:rFonts w:ascii="Courier New" w:hAnsi="Courier New" w:cs="Courier New"/>
          <w:sz w:val="18"/>
        </w:rPr>
        <w:t xml:space="preserve">' Antonio  00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2.15.47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TOMASI Riccardo         00  PIANETA ACQUA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2.16.41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BERTOLA Thomas          02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2.21.68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GIATTI Lorenzo          00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2.23.60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LANGIU Alessandro       00  RN SARONNO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2.29.29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MOCCIA </w:t>
      </w:r>
      <w:proofErr w:type="spellStart"/>
      <w:r>
        <w:rPr>
          <w:rFonts w:ascii="Courier New" w:hAnsi="Courier New" w:cs="Courier New"/>
          <w:sz w:val="18"/>
        </w:rPr>
        <w:t>Julian</w:t>
      </w:r>
      <w:proofErr w:type="spellEnd"/>
      <w:r>
        <w:rPr>
          <w:rFonts w:ascii="Courier New" w:hAnsi="Courier New" w:cs="Courier New"/>
          <w:sz w:val="18"/>
        </w:rPr>
        <w:t xml:space="preserve"> David     00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2.33.95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BOSELLI Fabio           01  CARONNO P N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2.46.42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ZUCCHELLA Luca          02  CAMPUS TEAM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2.51.23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BUCCI Alessandro        00  CARONNO P N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N.P.</w:t>
      </w:r>
      <w:proofErr w:type="spellEnd"/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MILANI Filippo          02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N.P.</w:t>
      </w:r>
      <w:proofErr w:type="spellEnd"/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lastRenderedPageBreak/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200 m Farfalla Maschi Juniores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TURCO </w:t>
      </w:r>
      <w:proofErr w:type="spellStart"/>
      <w:r>
        <w:rPr>
          <w:rFonts w:ascii="Courier New" w:hAnsi="Courier New" w:cs="Courier New"/>
          <w:sz w:val="18"/>
        </w:rPr>
        <w:t>Nicolo</w:t>
      </w:r>
      <w:proofErr w:type="spellEnd"/>
      <w:r>
        <w:rPr>
          <w:rFonts w:ascii="Courier New" w:hAnsi="Courier New" w:cs="Courier New"/>
          <w:sz w:val="18"/>
        </w:rPr>
        <w:t xml:space="preserve">'           98  NUOTO CLUB BREBBIA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2.11.99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RUSTIONI Roberto        99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2.19.91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SPECCHIO Giovanni       99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2.22.84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AVANZO Davide           99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2.32.03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SEREGNI Umberto         99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2.32.12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FERRARI Davide          99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2.32.67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BIANCHI Pietro          99  AZZURRA NUOTO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2.36.87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AULICINO Tomaso Maria   98  AZZURRA NUOTO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2.41.51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200 m Farfalla Maschi 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MASIERO Matteo          97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2.09.05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BRAMBILLA Stefano       96  TEAM TREZZO SPORT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2.09.34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CATTANEO Jonathan       96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2.17.61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FERLITO Davide          96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2.24.22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200 m Misti Femmine Ragazzi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CERBINO Silvia          03  NUOTO CLUB BREBBIA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2.33.56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ZUCCHETTI Martina       02  TEAM INSUBRIKA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2.40.65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LAZZARI Anita           03  NUOTO CLUB BREBBIA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2.42.73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LOSAPIO Giulia          03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2.44.95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BAREZZANI Greta         03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2.44.98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FASANI Chiara           03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2.48.03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COLLOCA Silvia          02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2.49.65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BARLOCCO Chiara         03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2.50.19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PELIZZA Beatrice        02  PIANETA ACQUA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2.50.72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CAMPAGNOLI Silvia       02  PIANETA ACQUA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2.51.46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FITTIPALDI Lucia        02  PIANETA ACQUA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2.51.61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ORSI Viola              02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2.51.61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13. DONZELLI Camilla        03  NUOTO CLUB IL SESA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2.52.70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14. SOMIGLIANA Lidia        03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2.52.80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15. RIPOLDI Greta           02  NUOTO CLUB BREBBIA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2.55.14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16. NIMIS Eleonora          02  CARONNO P N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2.56.84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17. FONTANA Elena           03  CARONNO P N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3.03.32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18. MAZZOCCHI Marta         03  CAN FLORA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3.05.23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19. CICERI Anna             02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3.07.19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20. VALENTINI </w:t>
      </w:r>
      <w:proofErr w:type="spellStart"/>
      <w:r>
        <w:rPr>
          <w:rFonts w:ascii="Courier New" w:hAnsi="Courier New" w:cs="Courier New"/>
          <w:sz w:val="18"/>
        </w:rPr>
        <w:t>Micol</w:t>
      </w:r>
      <w:proofErr w:type="spellEnd"/>
      <w:r>
        <w:rPr>
          <w:rFonts w:ascii="Courier New" w:hAnsi="Courier New" w:cs="Courier New"/>
          <w:sz w:val="18"/>
        </w:rPr>
        <w:t xml:space="preserve">         03  CARONNO P N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3.08.17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21. MARIANI </w:t>
      </w:r>
      <w:proofErr w:type="spellStart"/>
      <w:r>
        <w:rPr>
          <w:rFonts w:ascii="Courier New" w:hAnsi="Courier New" w:cs="Courier New"/>
          <w:sz w:val="18"/>
        </w:rPr>
        <w:t>Noemi</w:t>
      </w:r>
      <w:proofErr w:type="spellEnd"/>
      <w:r>
        <w:rPr>
          <w:rFonts w:ascii="Courier New" w:hAnsi="Courier New" w:cs="Courier New"/>
          <w:sz w:val="18"/>
        </w:rPr>
        <w:t xml:space="preserve">           03  CARONNO P N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3.19.23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CHIUDAROLI Lara         02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N.P.</w:t>
      </w:r>
      <w:proofErr w:type="spellEnd"/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200 m Misti Femmine Juniores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TISON Giorgia           01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2.29.95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RIPAMONTI Ilaria        00  TEAM TREZZO SPORT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2.31.32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ZANETTI Giorgia         01  RARI NANTES TRENTO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2.35.48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FENU Martina            01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2.37.33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TOFFETTI Alice          01  AZZURRA NUOTO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2.40.41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CASTANO Sofia           01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2.56.87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LOCATELLI Roberta       01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2.58.74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ROSSI Marta             01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3.00.81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GIACOMAZZI  Giulia      00  GIS PORDENUOTO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SQUAL.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SPANU Veronica          01  CAMPUS TEAM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SQUAL.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200 m Misti Femmine 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FANGIO Francesca        95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2.25.25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CONTI Michela           99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2.25.84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BONAITA Giorgia         98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2.28.66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GULLA' Greta            98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2.33.17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BARBATI Morena          99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2.41.07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CONTI Chiara            99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2.46.35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lastRenderedPageBreak/>
        <w:t xml:space="preserve">   7. GALLAZZI Marta          98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2.47.17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GUSMINI Jessica         97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N.P.</w:t>
      </w:r>
      <w:proofErr w:type="spellEnd"/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SINIBALDI Angelica      96  RARI NANTES TRENTO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N.P.</w:t>
      </w:r>
      <w:proofErr w:type="spellEnd"/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200 m Misti Maschi Ragazzi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PUPPI Gabriele          00  TEAM INSUBRIKA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2.16.26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MINOTTI Marco           00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2.19.48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CORTINOVIS Michele      01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2.19.73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BERTOLA Thomas          02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2.22.81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IOTTI Gianfranco        01  NUOTO CLUB IL SESA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2.22.99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PAPETTI Thomas          00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2.24.44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MELISSARI Alessandro    00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2.26.06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RINARELLI Lorenzo       00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2.27.06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RIZZO </w:t>
      </w:r>
      <w:proofErr w:type="spellStart"/>
      <w:r>
        <w:rPr>
          <w:rFonts w:ascii="Courier New" w:hAnsi="Courier New" w:cs="Courier New"/>
          <w:sz w:val="18"/>
        </w:rPr>
        <w:t>Cristian</w:t>
      </w:r>
      <w:proofErr w:type="spellEnd"/>
      <w:r>
        <w:rPr>
          <w:rFonts w:ascii="Courier New" w:hAnsi="Courier New" w:cs="Courier New"/>
          <w:sz w:val="18"/>
        </w:rPr>
        <w:t xml:space="preserve">          02  RN SARONNO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2.31.42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TOSATO Marco            01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2.33.55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MARIANI Samuele         02  RN SARONNO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2.35.41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BETTINI  Pietro         02  GIS PORDENUOTO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2.35.94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13. VENTURI Cesare          02  PIANETA ACQUA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2.36.33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14. SANTILIO Vittorio       01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2.37.12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15. COLOMBO Matteo          02  CARONNO P N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2.38.43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16. MALVONE Giacomo         01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2.38.47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17. BONORA Martino          01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2.38.66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18. EL IZMERLI Omar Gabriel 01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2.39.77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19. ZUCCHELLA Luca          02  CAMPUS TEAM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2.43.32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CANNATA Giorgio         00  PIANETA ACQUA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SQUAL.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200 m Misti Maschi Juniores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MAURI Davide            99  TEAM TREZZO SPORT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2.16.68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BOGANI Giuseppe         99  LAMBRO NUOTO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2.24.79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MEO Rafael              99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2.25.09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STRADA Luca             98  NUOTO SUD MILANO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2.28.19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DAMIANI Simone          99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2.44.31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200 m Misti Maschi 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BOLOGNESI Andrea        93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2.16.10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FERRARI Mirco           03  NUOTO CLUB IL SESA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3.14.67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50 m Stile libero Femmine Esordienti A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RISO Isabella           04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30.38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POVOLO Emma             04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30.56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SESTO Alessia           04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31.47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FIORENTINI Sara         04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31.50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DEL VECCHIO Monica      04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32.20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IPPOLITO Miriana        04  TEAM INSUBRIKA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32.83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SANTI Alice             04  CAN FLORA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32.85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GIANNINI Giorgia        04  POL </w:t>
      </w:r>
      <w:proofErr w:type="spellStart"/>
      <w:r>
        <w:rPr>
          <w:rFonts w:ascii="Courier New" w:hAnsi="Courier New" w:cs="Courier New"/>
          <w:sz w:val="18"/>
        </w:rPr>
        <w:t>S.GIULIANO</w:t>
      </w:r>
      <w:proofErr w:type="spellEnd"/>
      <w:r>
        <w:rPr>
          <w:rFonts w:ascii="Courier New" w:hAnsi="Courier New" w:cs="Courier New"/>
          <w:sz w:val="18"/>
        </w:rPr>
        <w:t xml:space="preserve">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33.09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RAIMONDI Laura          04  </w:t>
      </w:r>
      <w:proofErr w:type="spellStart"/>
      <w:r>
        <w:rPr>
          <w:rFonts w:ascii="Courier New" w:hAnsi="Courier New" w:cs="Courier New"/>
          <w:sz w:val="18"/>
        </w:rPr>
        <w:t>Soncino</w:t>
      </w:r>
      <w:proofErr w:type="spell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Sporting</w:t>
      </w:r>
      <w:proofErr w:type="spellEnd"/>
      <w:r>
        <w:rPr>
          <w:rFonts w:ascii="Courier New" w:hAnsi="Courier New" w:cs="Courier New"/>
          <w:sz w:val="18"/>
        </w:rPr>
        <w:t xml:space="preserve"> C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33.54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FERRARI Micaela         04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33.95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MANGIA Gaia             05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33.97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FAZIO Francesca         04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34.29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13. MAGRI Elena             04  ACQUARIA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34.48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14. FERRARI Giulia          05  CAN FLORA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34.61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15. BELLINI Benedetta       05  </w:t>
      </w:r>
      <w:proofErr w:type="spellStart"/>
      <w:r>
        <w:rPr>
          <w:rFonts w:ascii="Courier New" w:hAnsi="Courier New" w:cs="Courier New"/>
          <w:sz w:val="18"/>
        </w:rPr>
        <w:t>Soncino</w:t>
      </w:r>
      <w:proofErr w:type="spell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Sporting</w:t>
      </w:r>
      <w:proofErr w:type="spellEnd"/>
      <w:r>
        <w:rPr>
          <w:rFonts w:ascii="Courier New" w:hAnsi="Courier New" w:cs="Courier New"/>
          <w:sz w:val="18"/>
        </w:rPr>
        <w:t xml:space="preserve"> C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34.92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16. CARICILLI Susanna       05  CARONNO P N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34.94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17. MOUSTAFA </w:t>
      </w:r>
      <w:proofErr w:type="spellStart"/>
      <w:r>
        <w:rPr>
          <w:rFonts w:ascii="Courier New" w:hAnsi="Courier New" w:cs="Courier New"/>
          <w:sz w:val="18"/>
        </w:rPr>
        <w:t>Amira</w:t>
      </w:r>
      <w:proofErr w:type="spellEnd"/>
      <w:r>
        <w:rPr>
          <w:rFonts w:ascii="Courier New" w:hAnsi="Courier New" w:cs="Courier New"/>
          <w:sz w:val="18"/>
        </w:rPr>
        <w:t xml:space="preserve">          04  CAN FLORA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37.72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18. </w:t>
      </w:r>
      <w:proofErr w:type="spellStart"/>
      <w:r>
        <w:rPr>
          <w:rFonts w:ascii="Courier New" w:hAnsi="Courier New" w:cs="Courier New"/>
          <w:sz w:val="18"/>
        </w:rPr>
        <w:t>DI</w:t>
      </w:r>
      <w:proofErr w:type="spellEnd"/>
      <w:r>
        <w:rPr>
          <w:rFonts w:ascii="Courier New" w:hAnsi="Courier New" w:cs="Courier New"/>
          <w:sz w:val="18"/>
        </w:rPr>
        <w:t xml:space="preserve"> MAMBRO Giorgia       05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38.39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19. RODINI Rebecca          04  CAN FLORA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38.81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20. ALBERTI Benedetta       05  NP VAREDO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38.88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21. VALENTE Giorgia         04  H20 SSD ARL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39.30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22. FERRARI DAGRADA </w:t>
      </w:r>
      <w:proofErr w:type="spellStart"/>
      <w:r>
        <w:rPr>
          <w:rFonts w:ascii="Courier New" w:hAnsi="Courier New" w:cs="Courier New"/>
          <w:sz w:val="18"/>
        </w:rPr>
        <w:t>Desire</w:t>
      </w:r>
      <w:proofErr w:type="spellEnd"/>
      <w:r>
        <w:rPr>
          <w:rFonts w:ascii="Courier New" w:hAnsi="Courier New" w:cs="Courier New"/>
          <w:sz w:val="18"/>
        </w:rPr>
        <w:t xml:space="preserve">' 05  ACQUARIA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39.51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lastRenderedPageBreak/>
        <w:t xml:space="preserve">  23. DEL POPOLO Margot       04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39.60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24. GALATI Caterina         05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43.12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MAZZUCCHETTI Giulia     05  NP VAREDO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N.P.</w:t>
      </w:r>
      <w:proofErr w:type="spellEnd"/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50 m Stile libero Femmine Ragazzi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FIORITO Valentina       02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27.29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TENTORIO Martina        02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29.18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GUANZATI </w:t>
      </w:r>
      <w:proofErr w:type="spellStart"/>
      <w:r>
        <w:rPr>
          <w:rFonts w:ascii="Courier New" w:hAnsi="Courier New" w:cs="Courier New"/>
          <w:sz w:val="18"/>
        </w:rPr>
        <w:t>Domiziana</w:t>
      </w:r>
      <w:proofErr w:type="spellEnd"/>
      <w:r>
        <w:rPr>
          <w:rFonts w:ascii="Courier New" w:hAnsi="Courier New" w:cs="Courier New"/>
          <w:sz w:val="18"/>
        </w:rPr>
        <w:t xml:space="preserve">      02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29.22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BERTOLA Alessia         03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29.39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PICCOLI Margherita      02  RARI NANTES ALA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29.80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BORLERI Eleonora        02  </w:t>
      </w:r>
      <w:proofErr w:type="spellStart"/>
      <w:r>
        <w:rPr>
          <w:rFonts w:ascii="Courier New" w:hAnsi="Courier New" w:cs="Courier New"/>
          <w:sz w:val="18"/>
        </w:rPr>
        <w:t>C.O.</w:t>
      </w:r>
      <w:proofErr w:type="spellEnd"/>
      <w:r>
        <w:rPr>
          <w:rFonts w:ascii="Courier New" w:hAnsi="Courier New" w:cs="Courier New"/>
          <w:sz w:val="18"/>
        </w:rPr>
        <w:t xml:space="preserve"> &amp; PARTNER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29.83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AGAZZI Elisabetta       02  </w:t>
      </w:r>
      <w:proofErr w:type="spellStart"/>
      <w:r>
        <w:rPr>
          <w:rFonts w:ascii="Courier New" w:hAnsi="Courier New" w:cs="Courier New"/>
          <w:sz w:val="18"/>
        </w:rPr>
        <w:t>Soncino</w:t>
      </w:r>
      <w:proofErr w:type="spell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Sporting</w:t>
      </w:r>
      <w:proofErr w:type="spellEnd"/>
      <w:r>
        <w:rPr>
          <w:rFonts w:ascii="Courier New" w:hAnsi="Courier New" w:cs="Courier New"/>
          <w:sz w:val="18"/>
        </w:rPr>
        <w:t xml:space="preserve"> C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29.92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DELL'AVVOCATO Martina   02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29.93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SANFILIPPO Martina      03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30.10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VICENTINI Sofia Chiara  03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30.19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TRIPODI Carlotta        02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30.31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CERUTI Atena            02  </w:t>
      </w:r>
      <w:proofErr w:type="spellStart"/>
      <w:r>
        <w:rPr>
          <w:rFonts w:ascii="Courier New" w:hAnsi="Courier New" w:cs="Courier New"/>
          <w:sz w:val="18"/>
        </w:rPr>
        <w:t>C.O.</w:t>
      </w:r>
      <w:proofErr w:type="spellEnd"/>
      <w:r>
        <w:rPr>
          <w:rFonts w:ascii="Courier New" w:hAnsi="Courier New" w:cs="Courier New"/>
          <w:sz w:val="18"/>
        </w:rPr>
        <w:t xml:space="preserve"> &amp; PARTNER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30.33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COLOMBO Irene Maria     02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30.33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14. CERVO Erika             02  NUOTO CLUB BREBBIA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30.39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15. CARPITA Giulia          02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31.23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16. FITTIPALDI Lucia        02  PIANETA ACQUA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31.32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17. SANGALLI Julia          03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31.42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18. BERTACCHINI Michela     03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31.55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19. FIAMIGI Elena           02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31.66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20. CAMPAGNOLI Silvia       02  PIANETA ACQUA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31.76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21. GIRARDI Laura           03  PIANETA ACQUA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31.94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22. ZANELLA  Elena          02  GIS PORDENUOTO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32.13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23. COLLOCA Silvia          02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32.14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24. RIGOTTI Carlotta        03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32.25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25. ECCHELI Gaia            02  RARI NANTES ALA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32.40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26. BAGNATI Ilaria          03  TEAM INSUBRIKA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32.53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27. LONGO Alice             03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32.55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28. NATALE Giorgia Camilla  03  POL </w:t>
      </w:r>
      <w:proofErr w:type="spellStart"/>
      <w:r>
        <w:rPr>
          <w:rFonts w:ascii="Courier New" w:hAnsi="Courier New" w:cs="Courier New"/>
          <w:sz w:val="18"/>
        </w:rPr>
        <w:t>S.GIULIANO</w:t>
      </w:r>
      <w:proofErr w:type="spellEnd"/>
      <w:r>
        <w:rPr>
          <w:rFonts w:ascii="Courier New" w:hAnsi="Courier New" w:cs="Courier New"/>
          <w:sz w:val="18"/>
        </w:rPr>
        <w:t xml:space="preserve">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32.62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29. DALCERRI Lucrezia       02  PIANETA ACQUA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32.75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30. CICERI Anna             02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33.10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31. ROSSI Linda             03  PIANETA ACQUA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33.22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32. VERZENI Alessia         03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33.25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33. PERUFFO Elisa           02  MC2 SSD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33.31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34. CAMUSO Ginevra          02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33.48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35. BRIOSCHI Francesca      03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33.54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36. TOGNOLO Greta           03  QUANTA SPORT VILLA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33.62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37. NOVIELLO Vittoria       03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34.27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38. CARELLI Nicole          02  </w:t>
      </w:r>
      <w:proofErr w:type="spellStart"/>
      <w:r>
        <w:rPr>
          <w:rFonts w:ascii="Courier New" w:hAnsi="Courier New" w:cs="Courier New"/>
          <w:sz w:val="18"/>
        </w:rPr>
        <w:t>C.O.</w:t>
      </w:r>
      <w:proofErr w:type="spellEnd"/>
      <w:r>
        <w:rPr>
          <w:rFonts w:ascii="Courier New" w:hAnsi="Courier New" w:cs="Courier New"/>
          <w:sz w:val="18"/>
        </w:rPr>
        <w:t xml:space="preserve"> &amp; PARTNER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34.54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39. VALENTINI </w:t>
      </w:r>
      <w:proofErr w:type="spellStart"/>
      <w:r>
        <w:rPr>
          <w:rFonts w:ascii="Courier New" w:hAnsi="Courier New" w:cs="Courier New"/>
          <w:sz w:val="18"/>
        </w:rPr>
        <w:t>Micol</w:t>
      </w:r>
      <w:proofErr w:type="spellEnd"/>
      <w:r>
        <w:rPr>
          <w:rFonts w:ascii="Courier New" w:hAnsi="Courier New" w:cs="Courier New"/>
          <w:sz w:val="18"/>
        </w:rPr>
        <w:t xml:space="preserve">         03  CARONNO P N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34.56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40. BUONOMO Giulia          02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34.66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41. RAGNO Gaia              03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35.04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42. </w:t>
      </w:r>
      <w:proofErr w:type="spellStart"/>
      <w:r>
        <w:rPr>
          <w:rFonts w:ascii="Courier New" w:hAnsi="Courier New" w:cs="Courier New"/>
          <w:sz w:val="18"/>
        </w:rPr>
        <w:t>DI</w:t>
      </w:r>
      <w:proofErr w:type="spellEnd"/>
      <w:r>
        <w:rPr>
          <w:rFonts w:ascii="Courier New" w:hAnsi="Courier New" w:cs="Courier New"/>
          <w:sz w:val="18"/>
        </w:rPr>
        <w:t xml:space="preserve"> LAO Alessia          03  POL </w:t>
      </w:r>
      <w:proofErr w:type="spellStart"/>
      <w:r>
        <w:rPr>
          <w:rFonts w:ascii="Courier New" w:hAnsi="Courier New" w:cs="Courier New"/>
          <w:sz w:val="18"/>
        </w:rPr>
        <w:t>S.GIULIANO</w:t>
      </w:r>
      <w:proofErr w:type="spellEnd"/>
      <w:r>
        <w:rPr>
          <w:rFonts w:ascii="Courier New" w:hAnsi="Courier New" w:cs="Courier New"/>
          <w:sz w:val="18"/>
        </w:rPr>
        <w:t xml:space="preserve">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35.19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43. BIAZZI Alessia          03  CAN FLORA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43.14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50 m Stile libero Femmine Juniores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DONINI Valentina        00  RARI NANTES TRENTO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27.33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VERTEMARA Sabrina Ilari 00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28.28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ARESI Caterina          01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28.52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BOTTELLI Emma           01  DDS </w:t>
      </w:r>
      <w:proofErr w:type="spellStart"/>
      <w:r>
        <w:rPr>
          <w:rFonts w:ascii="Courier New" w:hAnsi="Courier New" w:cs="Courier New"/>
          <w:sz w:val="18"/>
        </w:rPr>
        <w:t>ssd</w:t>
      </w:r>
      <w:proofErr w:type="spellEnd"/>
      <w:r>
        <w:rPr>
          <w:rFonts w:ascii="Courier New" w:hAnsi="Courier New" w:cs="Courier New"/>
          <w:sz w:val="18"/>
        </w:rPr>
        <w:t xml:space="preserve">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28.72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BRUNELLA Elena          00  NUOTO CLUB BREBBIA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29.03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MANGIA Chiara           00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29.37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SPINONI Alessia         01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29.43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CALLEGARI Lucrezia      01  PIANETA ACQUA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29.53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LOCATELLI Matilde       01  NUOTO SUD MILANO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29.53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TORNATORE Federica      01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29.53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RATTI </w:t>
      </w:r>
      <w:proofErr w:type="spellStart"/>
      <w:r>
        <w:rPr>
          <w:rFonts w:ascii="Courier New" w:hAnsi="Courier New" w:cs="Courier New"/>
          <w:sz w:val="18"/>
        </w:rPr>
        <w:t>Noemi</w:t>
      </w:r>
      <w:proofErr w:type="spellEnd"/>
      <w:r>
        <w:rPr>
          <w:rFonts w:ascii="Courier New" w:hAnsi="Courier New" w:cs="Courier New"/>
          <w:sz w:val="18"/>
        </w:rPr>
        <w:t xml:space="preserve">             00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29.70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BOSONI Laura            01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29.95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FORMAGGINI Lisa         00  MC2 SSD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29.95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14. POVOLO Bianca           01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30.01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15. </w:t>
      </w:r>
      <w:proofErr w:type="spellStart"/>
      <w:r>
        <w:rPr>
          <w:rFonts w:ascii="Courier New" w:hAnsi="Courier New" w:cs="Courier New"/>
          <w:sz w:val="18"/>
        </w:rPr>
        <w:t>DI</w:t>
      </w:r>
      <w:proofErr w:type="spellEnd"/>
      <w:r>
        <w:rPr>
          <w:rFonts w:ascii="Courier New" w:hAnsi="Courier New" w:cs="Courier New"/>
          <w:sz w:val="18"/>
        </w:rPr>
        <w:t xml:space="preserve"> MITO Sabrina         01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30.05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16. TRAVAINI Emma           00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30.18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lastRenderedPageBreak/>
        <w:t xml:space="preserve">  17. DE ROSA Valentina       00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30.54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18. RIZZARDI Alessia        01  PIANETA ACQUA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30.58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19. LOCATELLI Roberta       01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30.61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20. CRIVELLARI Elisa        00  NP VAREDO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31.18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21. CURRERI Rebecca         00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31.21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22. BIASSONI Chiara         00  NP VAREDO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31.49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23. MAGNI Ludovica          00  H20 SSD ARL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31.60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24. LONGO Chiara            00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31.65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25. GRAGLIA Federica        00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31.69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26. GRANZIERA Giulia        01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31.84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27. RIZZA Martina           01  LAMBRO NUOTO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31.89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28. PAPETTI Giorgia         01  QUANTA SPORT VILLA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32.37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29. BERTATTI Carola         01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32.45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30. ROSSI Marta             01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32.83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31. GOBBI Elena             01  CAN FLORA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32.95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32. MOTTA Sofia             01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33.26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33. GACCIONE Marta          01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33.47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34. CAROGLIO Sara           00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33.70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35. BIRLINI Martina         01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33.91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50 m Stile libero Femmine 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ZANETTI Sara            97  RARI NANTES TRENTO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27.37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COPPOLA </w:t>
      </w:r>
      <w:proofErr w:type="spellStart"/>
      <w:r>
        <w:rPr>
          <w:rFonts w:ascii="Courier New" w:hAnsi="Courier New" w:cs="Courier New"/>
          <w:sz w:val="18"/>
        </w:rPr>
        <w:t>Consuelo</w:t>
      </w:r>
      <w:proofErr w:type="spellEnd"/>
      <w:r>
        <w:rPr>
          <w:rFonts w:ascii="Courier New" w:hAnsi="Courier New" w:cs="Courier New"/>
          <w:sz w:val="18"/>
        </w:rPr>
        <w:t xml:space="preserve">        92  TEAM TREZZO SPORT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27.38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CONTI Michela           99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27.74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CASTIGLIONI Giulia      98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28.16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ZAMBELLI Silvia         99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28.20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LUGHIGNANI Alessia      98  </w:t>
      </w:r>
      <w:proofErr w:type="spellStart"/>
      <w:r>
        <w:rPr>
          <w:rFonts w:ascii="Courier New" w:hAnsi="Courier New" w:cs="Courier New"/>
          <w:sz w:val="18"/>
        </w:rPr>
        <w:t>Soncino</w:t>
      </w:r>
      <w:proofErr w:type="spell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Sporting</w:t>
      </w:r>
      <w:proofErr w:type="spellEnd"/>
      <w:r>
        <w:rPr>
          <w:rFonts w:ascii="Courier New" w:hAnsi="Courier New" w:cs="Courier New"/>
          <w:sz w:val="18"/>
        </w:rPr>
        <w:t xml:space="preserve"> C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28.38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DELFINI Greta           99  GAM TEAM NUOTO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28.57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MERCATILI Greta         95  TEAM TREZZO SPORT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28.98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SANTONICOLA Serena      98  CLUB WASKEN BOYS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29.02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GAVAZZONI Greta         97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29.26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GOLTI Camilla           98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29.53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TOSATO Gloria           97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29.67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13. BELLONI Sveva           98  AZZURRA NUOTO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29.85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CASALINO Ilaria         98  POL </w:t>
      </w:r>
      <w:proofErr w:type="spellStart"/>
      <w:r>
        <w:rPr>
          <w:rFonts w:ascii="Courier New" w:hAnsi="Courier New" w:cs="Courier New"/>
          <w:sz w:val="18"/>
        </w:rPr>
        <w:t>S.GIULIANO</w:t>
      </w:r>
      <w:proofErr w:type="spellEnd"/>
      <w:r>
        <w:rPr>
          <w:rFonts w:ascii="Courier New" w:hAnsi="Courier New" w:cs="Courier New"/>
          <w:sz w:val="18"/>
        </w:rPr>
        <w:t xml:space="preserve">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29.85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15. FERRANTELLI Stefania    92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30.67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16. ARESI Elisabetta        99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30.78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17. GIACOMETTI Francesca    99  POL </w:t>
      </w:r>
      <w:proofErr w:type="spellStart"/>
      <w:r>
        <w:rPr>
          <w:rFonts w:ascii="Courier New" w:hAnsi="Courier New" w:cs="Courier New"/>
          <w:sz w:val="18"/>
        </w:rPr>
        <w:t>S.GIULIANO</w:t>
      </w:r>
      <w:proofErr w:type="spellEnd"/>
      <w:r>
        <w:rPr>
          <w:rFonts w:ascii="Courier New" w:hAnsi="Courier New" w:cs="Courier New"/>
          <w:sz w:val="18"/>
        </w:rPr>
        <w:t xml:space="preserve">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31.08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18. BONADIMAN Eleonora      99  RARI NANTES TRENTO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33.38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19. UNGARO Martina          99  NP VAREDO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34.08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20. SARACINO Alexia         98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34.09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50 m Stile libero Maschi Esordienti A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VOLPI Edoardo           03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28.23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PERNECHELE Marco        03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28.94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RONCOLATO Luca          03  NP VAREDO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29.55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NACCA Camillo           03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29.63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CIGOLI Simone           03  MC2 SSD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29.97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VISENTIN  Alessio       03  GIS PORDENUOTO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30.77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PAGLIUGHI Elias         03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30.87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ARDEMAGNI Christian     04  ACQUARIA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31.25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POLTRONIERI Luca        03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31.44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MEO Lucas               03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31.45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DOLDI Filippo           04  </w:t>
      </w:r>
      <w:proofErr w:type="spellStart"/>
      <w:r>
        <w:rPr>
          <w:rFonts w:ascii="Courier New" w:hAnsi="Courier New" w:cs="Courier New"/>
          <w:sz w:val="18"/>
        </w:rPr>
        <w:t>Soncino</w:t>
      </w:r>
      <w:proofErr w:type="spell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Sporting</w:t>
      </w:r>
      <w:proofErr w:type="spellEnd"/>
      <w:r>
        <w:rPr>
          <w:rFonts w:ascii="Courier New" w:hAnsi="Courier New" w:cs="Courier New"/>
          <w:sz w:val="18"/>
        </w:rPr>
        <w:t xml:space="preserve"> C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31.76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MOLINARI Fabio          04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32.50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13. BIASSONI Andrea         03  NP VAREDO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32.63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14. CALVIELLO Tommaso       04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32.90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15. ROGNONI Michele         04  CAN FLORA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32.96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16. SALA Lorenzo            04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32.99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17. CALVIELLO Matteo        04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33.11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18. MANFRINATI Alessio      04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33.20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19. ANNONI Pietro           04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33.67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20. MOREA Alessandro        03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33.71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21. PASCUCCI Federico       04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34.12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22. FEDERICI Luca           03  TEAM INSUBRIKA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34.51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23. AMBROSINI Alessio       04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35.69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lastRenderedPageBreak/>
        <w:t xml:space="preserve">  24. MARCHETTI Samuele       03  CAN FLORA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37.14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25. MARTIN Alessio          04  ACQUARIA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37.24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26. TOFFANIN Edoardo        04  CARONNO P N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37.27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27. KNIS MAZZA Omar         03  NUOTO CLUB IL SESA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38.19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28. CARIONI Davide          04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38.36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29. ORLANDO Federico        04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39.28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30. DE NARDO Nicholas       04  CARONNO P N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39.88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50 m Stile libero Maschi Ragazzi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GRIMALDI Errico         01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25.14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IESU Daniele            00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25.32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TOMASI Riccardo         00  PIANETA ACQUA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25.44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SCOTTI Andrea           00  CLUB WASKEN BOYS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25.51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VISMARA Lorenzo         01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26.12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GIATTI Lorenzo          00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26.17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SAVINI </w:t>
      </w:r>
      <w:proofErr w:type="spellStart"/>
      <w:r>
        <w:rPr>
          <w:rFonts w:ascii="Courier New" w:hAnsi="Courier New" w:cs="Courier New"/>
          <w:sz w:val="18"/>
        </w:rPr>
        <w:t>Kerim</w:t>
      </w:r>
      <w:proofErr w:type="spellEnd"/>
      <w:r>
        <w:rPr>
          <w:rFonts w:ascii="Courier New" w:hAnsi="Courier New" w:cs="Courier New"/>
          <w:sz w:val="18"/>
        </w:rPr>
        <w:t xml:space="preserve"> Alessandro 01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26.28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CORTINOVIS Michele      01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26.32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CARMINATI Ambrogio Matt 00  CAMPUS TEAM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26.46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RADICE Filippo          01  RN SARONNO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26.46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LATTUADA Davide         00  RN SARONNO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26.60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RICCARDI Matteo         01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26.83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13. LOPES Pietro            01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27.05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14. FAVERSANI Marco         01  PIANETA ACQUA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27.32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15. CARRARA Michele         01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27.38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16. LAMPIS Roy              01  TEAM INSUBRIKA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27.52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17. OGLIARI Matteo          02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27.61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18. MERLINI Sebastiano      02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27.68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19. BRUCIAMONTI Stefano     01  PIANETA ACQUA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27.70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20. COLOMBO Matteo          02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27.72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21. DE SIMONE Alessandro    01  POL </w:t>
      </w:r>
      <w:proofErr w:type="spellStart"/>
      <w:r>
        <w:rPr>
          <w:rFonts w:ascii="Courier New" w:hAnsi="Courier New" w:cs="Courier New"/>
          <w:sz w:val="18"/>
        </w:rPr>
        <w:t>S.GIULIANO</w:t>
      </w:r>
      <w:proofErr w:type="spellEnd"/>
      <w:r>
        <w:rPr>
          <w:rFonts w:ascii="Courier New" w:hAnsi="Courier New" w:cs="Courier New"/>
          <w:sz w:val="18"/>
        </w:rPr>
        <w:t xml:space="preserve">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27.82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22. SCOTTI Leonardo         01  CLUB WASKEN BOYS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27.97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23. RIZZO </w:t>
      </w:r>
      <w:proofErr w:type="spellStart"/>
      <w:r>
        <w:rPr>
          <w:rFonts w:ascii="Courier New" w:hAnsi="Courier New" w:cs="Courier New"/>
          <w:sz w:val="18"/>
        </w:rPr>
        <w:t>Cristian</w:t>
      </w:r>
      <w:proofErr w:type="spellEnd"/>
      <w:r>
        <w:rPr>
          <w:rFonts w:ascii="Courier New" w:hAnsi="Courier New" w:cs="Courier New"/>
          <w:sz w:val="18"/>
        </w:rPr>
        <w:t xml:space="preserve">          02  RN SARONNO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28.05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24. REBORA Matteo           00  POL </w:t>
      </w:r>
      <w:proofErr w:type="spellStart"/>
      <w:r>
        <w:rPr>
          <w:rFonts w:ascii="Courier New" w:hAnsi="Courier New" w:cs="Courier New"/>
          <w:sz w:val="18"/>
        </w:rPr>
        <w:t>S.GIULIANO</w:t>
      </w:r>
      <w:proofErr w:type="spellEnd"/>
      <w:r>
        <w:rPr>
          <w:rFonts w:ascii="Courier New" w:hAnsi="Courier New" w:cs="Courier New"/>
          <w:sz w:val="18"/>
        </w:rPr>
        <w:t xml:space="preserve">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28.16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25. CASTOLDI Diego          00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28.28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26. GARDESANI Andrea        00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28.37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27. CESARI Riccardo Mattia  02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28.39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28. SABOU Eric </w:t>
      </w:r>
      <w:proofErr w:type="spellStart"/>
      <w:r>
        <w:rPr>
          <w:rFonts w:ascii="Courier New" w:hAnsi="Courier New" w:cs="Courier New"/>
          <w:sz w:val="18"/>
        </w:rPr>
        <w:t>Florian</w:t>
      </w:r>
      <w:proofErr w:type="spellEnd"/>
      <w:r>
        <w:rPr>
          <w:rFonts w:ascii="Courier New" w:hAnsi="Courier New" w:cs="Courier New"/>
          <w:sz w:val="18"/>
        </w:rPr>
        <w:t xml:space="preserve">      01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28.50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29. MALVONE Giacomo         01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28.62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30. BIZZONI Mattia          02  CLUB WASKEN BOYS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28.80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31. GRENGHI Tommaso         01  PIANETA ACQUA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28.87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32. GRAZZANI Giacomo        01  CLUB WASKEN BOYS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28.89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33. SAGONE Federico         00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29.01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34. DE DOR Luca             00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29.25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35. EL IZMERLI Omar Gabriel 01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29.26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36. BOLZANI Davide          00  COMO NUOTO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29.41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37. CURTOLO Dylan           02  GIS PORDENUOTO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29.43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38. MERAVIGLIA Manuel       00  CARONNO P N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29.44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39. TANZI Matteo            02  GIS PORDENUOTO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29.47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40. CAFARCHIO Matteo        02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29.49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41. MANCINI Gabriele        02  POL </w:t>
      </w:r>
      <w:proofErr w:type="spellStart"/>
      <w:r>
        <w:rPr>
          <w:rFonts w:ascii="Courier New" w:hAnsi="Courier New" w:cs="Courier New"/>
          <w:sz w:val="18"/>
        </w:rPr>
        <w:t>S.GIULIANO</w:t>
      </w:r>
      <w:proofErr w:type="spellEnd"/>
      <w:r>
        <w:rPr>
          <w:rFonts w:ascii="Courier New" w:hAnsi="Courier New" w:cs="Courier New"/>
          <w:sz w:val="18"/>
        </w:rPr>
        <w:t xml:space="preserve">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29.67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42. D'AGOSTINO Lorenzo      02  POL </w:t>
      </w:r>
      <w:proofErr w:type="spellStart"/>
      <w:r>
        <w:rPr>
          <w:rFonts w:ascii="Courier New" w:hAnsi="Courier New" w:cs="Courier New"/>
          <w:sz w:val="18"/>
        </w:rPr>
        <w:t>S.GIULIANO</w:t>
      </w:r>
      <w:proofErr w:type="spellEnd"/>
      <w:r>
        <w:rPr>
          <w:rFonts w:ascii="Courier New" w:hAnsi="Courier New" w:cs="Courier New"/>
          <w:sz w:val="18"/>
        </w:rPr>
        <w:t xml:space="preserve">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29.74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43. LODIGIANI Marco         02  CAN FLORA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30.00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44. PULVIRENTI Alex         02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30.13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45. SIRTORI Pietro          02  QUANTA SPORT VILLA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30.23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46. PANTA BELLIDO </w:t>
      </w:r>
      <w:proofErr w:type="spellStart"/>
      <w:r>
        <w:rPr>
          <w:rFonts w:ascii="Courier New" w:hAnsi="Courier New" w:cs="Courier New"/>
          <w:sz w:val="18"/>
        </w:rPr>
        <w:t>Luiz</w:t>
      </w:r>
      <w:proofErr w:type="spellEnd"/>
      <w:r>
        <w:rPr>
          <w:rFonts w:ascii="Courier New" w:hAnsi="Courier New" w:cs="Courier New"/>
          <w:sz w:val="18"/>
        </w:rPr>
        <w:t xml:space="preserve"> Ande 01  QUANTA SPORT VILLA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30.24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47. SANTILIO Vittorio       01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30.30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48. SCARDILLI Fabio         00  RN SARONNO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30.45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49. BANCOLINI Loris         02  CAMPUS TEAM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30.57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50. COLOMBO Matteo          02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30.59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51. CAPOANI Luca            02  CAN FLORA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30.72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52. INCATASCIATO Giorgio    02  CLUB WASKEN BOYS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30.89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53. NIRCHIO Gabriele        02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30.96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54. GHISETTI Alessandro     02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31.52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55. VERCELLI Luca           02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31.64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56. MAZZOLENI Federico      01  QUANTA SPORT VILLA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31.91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57. RONZULLO Federico       01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32.17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58. RUSU </w:t>
      </w:r>
      <w:proofErr w:type="spellStart"/>
      <w:r>
        <w:rPr>
          <w:rFonts w:ascii="Courier New" w:hAnsi="Courier New" w:cs="Courier New"/>
          <w:sz w:val="18"/>
        </w:rPr>
        <w:t>Catalin</w:t>
      </w:r>
      <w:proofErr w:type="spell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Stefan</w:t>
      </w:r>
      <w:proofErr w:type="spellEnd"/>
      <w:r>
        <w:rPr>
          <w:rFonts w:ascii="Courier New" w:hAnsi="Courier New" w:cs="Courier New"/>
          <w:sz w:val="18"/>
        </w:rPr>
        <w:t xml:space="preserve">     01  QUANTA SPORT VILLA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32.66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59. CASTELLANI Matteo       00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33.11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60. PASCUCCI Leonardo       02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35.27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GIORDANO Norman         00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SQUAL.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lastRenderedPageBreak/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50 m Stile libero Maschi Juniores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ARDENGHI Matteo         98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24.71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BOVOLENTA Luca          98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24.88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RUSCONI Riccardo        98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25.37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MERLINI Riccardo        99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25.38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CELLI Andrea            99  NUOTO CLUB BREBBIA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25.52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MAJER Riccardo          98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25.54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TODESCO Luca            98  RARI NANTES TRENTO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25.68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KNISEL Federico         98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25.70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SIMEONI Giacomo         98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25.72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MARTINENGO Christian    98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25.93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DINISI Federico         99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26.01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BONVECCHIO Marco        98  RARI NANTES TRENTO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26.05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13. ASTOLFI Federico        99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26.11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14. BOSETTI Filippo         98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26.19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15. MOTTA Massimiliano      98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26.20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16. PAGANI Leonardo         99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26.45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17. SORGENTE Gianluca       98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26.53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18. BETTONI Gianluca        99  LAMBRO NUOTO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26.65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19. DEJAKUM Peter           98  RARI NANTES TRENTO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26.67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20. STRONATI Alessandro     99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26.92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21. BONASSISA Marco         98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27.33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22. REISER Massimiliano     99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27.40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23. MEO Rafael              99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27.72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24. MOLINO Andrea           99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29.11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25. DAMIANI Simone          99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29.31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26. CHIODO Nicholas         98  QUANTA SPORT VILLA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30.29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27. LUCCHI Gabriele         99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30.92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28. BORTOLOSO Carlo         99  TEAM INSUBRIKA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32.17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50 m Stile libero Maschi 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POMERO Vittorio         94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24.13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LUCATELLO Martino       94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24.19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BARBARO Michael         96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24.94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DEL TEDESCO Alessandro  92  GIS PORDENUOTO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25.02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RAVASSI Alessandro      95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25.43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FORBICE Andrea          91  TEAM TREZZO SPORT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25.67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GERMANI Gabriele        94  AZZURRA NUOTO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25.73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ALKAYA </w:t>
      </w:r>
      <w:proofErr w:type="spellStart"/>
      <w:r>
        <w:rPr>
          <w:rFonts w:ascii="Courier New" w:hAnsi="Courier New" w:cs="Courier New"/>
          <w:sz w:val="18"/>
        </w:rPr>
        <w:t>Alper</w:t>
      </w:r>
      <w:proofErr w:type="spellEnd"/>
      <w:r>
        <w:rPr>
          <w:rFonts w:ascii="Courier New" w:hAnsi="Courier New" w:cs="Courier New"/>
          <w:sz w:val="18"/>
        </w:rPr>
        <w:t xml:space="preserve">            97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25.78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CARBE' Corrado          96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26.75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CANELLA Francesco       94  LAMBRO NUOTO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27.04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SORMANI Alessandro      94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27.11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DELLI CARRI Andrea      93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27.22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13. MONTI Riccardo Michael  94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27.30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14. ROSSONI Andrea          96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27.34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50 m Dorso Femmine Esordienti A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FIORENTINI Sara         04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35.57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PANETTIERE Martina      05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36.13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BONDAVALLI Asia         05  POL </w:t>
      </w:r>
      <w:proofErr w:type="spellStart"/>
      <w:r>
        <w:rPr>
          <w:rFonts w:ascii="Courier New" w:hAnsi="Courier New" w:cs="Courier New"/>
          <w:sz w:val="18"/>
        </w:rPr>
        <w:t>S.GIULIANO</w:t>
      </w:r>
      <w:proofErr w:type="spellEnd"/>
      <w:r>
        <w:rPr>
          <w:rFonts w:ascii="Courier New" w:hAnsi="Courier New" w:cs="Courier New"/>
          <w:sz w:val="18"/>
        </w:rPr>
        <w:t xml:space="preserve">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38.20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LODIGIANI Aurora        04  CAN FLORA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38.50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CASALINO Elisa          05  POL </w:t>
      </w:r>
      <w:proofErr w:type="spellStart"/>
      <w:r>
        <w:rPr>
          <w:rFonts w:ascii="Courier New" w:hAnsi="Courier New" w:cs="Courier New"/>
          <w:sz w:val="18"/>
        </w:rPr>
        <w:t>S.GIULIANO</w:t>
      </w:r>
      <w:proofErr w:type="spellEnd"/>
      <w:r>
        <w:rPr>
          <w:rFonts w:ascii="Courier New" w:hAnsi="Courier New" w:cs="Courier New"/>
          <w:sz w:val="18"/>
        </w:rPr>
        <w:t xml:space="preserve">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40.79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SOLCI Sofia             04  CAN FLORA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42.65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FOGLIA Margot           04  CARONNO P N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42.68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GALBIATI Sofia          05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42.86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</w:t>
      </w:r>
      <w:proofErr w:type="spellStart"/>
      <w:r>
        <w:rPr>
          <w:rFonts w:ascii="Courier New" w:hAnsi="Courier New" w:cs="Courier New"/>
          <w:sz w:val="18"/>
        </w:rPr>
        <w:t>DI</w:t>
      </w:r>
      <w:proofErr w:type="spellEnd"/>
      <w:r>
        <w:rPr>
          <w:rFonts w:ascii="Courier New" w:hAnsi="Courier New" w:cs="Courier New"/>
          <w:sz w:val="18"/>
        </w:rPr>
        <w:t xml:space="preserve"> MAMBRO Giorgia       05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48.34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50 m Dorso Femmine Ragazzi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MAPELLI Valentina       02  TEAM TREZZO SPORT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31.04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VARISCO Claudia Erica   02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31.88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BOTTOLO Giorgia         03  GIS PORDENUOTO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33.53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CARBONE Camilla         02  RN SARONNO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33.84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lastRenderedPageBreak/>
        <w:t xml:space="preserve">   5. CERUTI Atena            02  </w:t>
      </w:r>
      <w:proofErr w:type="spellStart"/>
      <w:r>
        <w:rPr>
          <w:rFonts w:ascii="Courier New" w:hAnsi="Courier New" w:cs="Courier New"/>
          <w:sz w:val="18"/>
        </w:rPr>
        <w:t>C.O.</w:t>
      </w:r>
      <w:proofErr w:type="spellEnd"/>
      <w:r>
        <w:rPr>
          <w:rFonts w:ascii="Courier New" w:hAnsi="Courier New" w:cs="Courier New"/>
          <w:sz w:val="18"/>
        </w:rPr>
        <w:t xml:space="preserve"> &amp; PARTNER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33.91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ZAGAGNONI </w:t>
      </w:r>
      <w:proofErr w:type="spellStart"/>
      <w:r>
        <w:rPr>
          <w:rFonts w:ascii="Courier New" w:hAnsi="Courier New" w:cs="Courier New"/>
          <w:sz w:val="18"/>
        </w:rPr>
        <w:t>Cleope</w:t>
      </w:r>
      <w:proofErr w:type="spellEnd"/>
      <w:r>
        <w:rPr>
          <w:rFonts w:ascii="Courier New" w:hAnsi="Courier New" w:cs="Courier New"/>
          <w:sz w:val="18"/>
        </w:rPr>
        <w:t xml:space="preserve">        03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34.97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MASSEI Mila             02  RARI NANTES ALA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35.19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ARCARI Martina          02  </w:t>
      </w:r>
      <w:proofErr w:type="spellStart"/>
      <w:r>
        <w:rPr>
          <w:rFonts w:ascii="Courier New" w:hAnsi="Courier New" w:cs="Courier New"/>
          <w:sz w:val="18"/>
        </w:rPr>
        <w:t>Soncino</w:t>
      </w:r>
      <w:proofErr w:type="spell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Sporting</w:t>
      </w:r>
      <w:proofErr w:type="spellEnd"/>
      <w:r>
        <w:rPr>
          <w:rFonts w:ascii="Courier New" w:hAnsi="Courier New" w:cs="Courier New"/>
          <w:sz w:val="18"/>
        </w:rPr>
        <w:t xml:space="preserve"> C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35.31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ALLIEVI Serena          03  RN SARONNO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36.10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ZANELLA  Elena          02  GIS PORDENUOTO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37.35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COLOMBO Francesca       03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39.95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CAMUSO Ginevra          02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40.24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50 m Dorso Femmine Juniores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COSTA Alice             01  BLU SPORT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32.04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SPINONI Alessia         01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32.04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MISSORA Elena           00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32.21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LOMBARDO Carola         00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33.21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DE TULLIO </w:t>
      </w:r>
      <w:proofErr w:type="spellStart"/>
      <w:r>
        <w:rPr>
          <w:rFonts w:ascii="Courier New" w:hAnsi="Courier New" w:cs="Courier New"/>
          <w:sz w:val="18"/>
        </w:rPr>
        <w:t>Mariachiara</w:t>
      </w:r>
      <w:proofErr w:type="spellEnd"/>
      <w:r>
        <w:rPr>
          <w:rFonts w:ascii="Courier New" w:hAnsi="Courier New" w:cs="Courier New"/>
          <w:sz w:val="18"/>
        </w:rPr>
        <w:t xml:space="preserve">   00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33.73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PERONE Lavinia          00  CAMPUS TEAM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34.52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CASTANO Sofia           01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35.26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FORMAGGINI Lisa         00  MC2 SSD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35.26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LIMONGELLI Arianna      01  LAMBRO NUOTO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35.80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SANGALLI Nicole         01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36.12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BERTATTI Carola         01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37.77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MARIANI Eleonora        01  RN SARONNO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38.56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13. CAROGLIO Sara           00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38.58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14. PAPETTI Giorgia         01  QUANTA SPORT VILLA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40.13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ALBERIO Giorgia         01  RN SARONNO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N.P.</w:t>
      </w:r>
      <w:proofErr w:type="spellEnd"/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50 m Dorso Femmine 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FRUSCA Erika            99  RN SARONNO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30.54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MANFREDI Morgana        99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32.45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APPIANI Erika           99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32.64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BOCCALON Nicole         98  GIS PORDENUOTO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32.73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COLOMBO Martina         98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33.08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LUGHIGNANI Alessia      98  </w:t>
      </w:r>
      <w:proofErr w:type="spellStart"/>
      <w:r>
        <w:rPr>
          <w:rFonts w:ascii="Courier New" w:hAnsi="Courier New" w:cs="Courier New"/>
          <w:sz w:val="18"/>
        </w:rPr>
        <w:t>Soncino</w:t>
      </w:r>
      <w:proofErr w:type="spell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Sporting</w:t>
      </w:r>
      <w:proofErr w:type="spellEnd"/>
      <w:r>
        <w:rPr>
          <w:rFonts w:ascii="Courier New" w:hAnsi="Courier New" w:cs="Courier New"/>
          <w:sz w:val="18"/>
        </w:rPr>
        <w:t xml:space="preserve"> C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33.33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COCCAGLIO Michela       99  </w:t>
      </w:r>
      <w:proofErr w:type="spellStart"/>
      <w:r>
        <w:rPr>
          <w:rFonts w:ascii="Courier New" w:hAnsi="Courier New" w:cs="Courier New"/>
          <w:sz w:val="18"/>
        </w:rPr>
        <w:t>Soncino</w:t>
      </w:r>
      <w:proofErr w:type="spell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Sporting</w:t>
      </w:r>
      <w:proofErr w:type="spellEnd"/>
      <w:r>
        <w:rPr>
          <w:rFonts w:ascii="Courier New" w:hAnsi="Courier New" w:cs="Courier New"/>
          <w:sz w:val="18"/>
        </w:rPr>
        <w:t xml:space="preserve"> C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34.49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FEDELI Denise           95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34.74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ROMEO Rebecca           99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35.30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ROMANO Chiara           98  AZZURRA NUOTO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35.90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SARACINO Alexia         98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36.02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PRADA </w:t>
      </w:r>
      <w:proofErr w:type="spellStart"/>
      <w:r>
        <w:rPr>
          <w:rFonts w:ascii="Courier New" w:hAnsi="Courier New" w:cs="Courier New"/>
          <w:sz w:val="18"/>
        </w:rPr>
        <w:t>Noemi</w:t>
      </w:r>
      <w:proofErr w:type="spellEnd"/>
      <w:r>
        <w:rPr>
          <w:rFonts w:ascii="Courier New" w:hAnsi="Courier New" w:cs="Courier New"/>
          <w:sz w:val="18"/>
        </w:rPr>
        <w:t xml:space="preserve">             98  AZZURRA NUOTO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38.97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50 m Dorso Maschi Esordienti A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CERIALI Stefano         03  CAN FLORA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34.70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CATTANEO Edoardo        04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36.19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MANTEGAZZA Andrea       04  POL </w:t>
      </w:r>
      <w:proofErr w:type="spellStart"/>
      <w:r>
        <w:rPr>
          <w:rFonts w:ascii="Courier New" w:hAnsi="Courier New" w:cs="Courier New"/>
          <w:sz w:val="18"/>
        </w:rPr>
        <w:t>S.GIULIANO</w:t>
      </w:r>
      <w:proofErr w:type="spellEnd"/>
      <w:r>
        <w:rPr>
          <w:rFonts w:ascii="Courier New" w:hAnsi="Courier New" w:cs="Courier New"/>
          <w:sz w:val="18"/>
        </w:rPr>
        <w:t xml:space="preserve">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37.74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VARISCO Stefano         04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38.98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TRAINOTTI Cristiano     03  RARI NANTES ALA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40.98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RINALDO Alessandro      04  H20 SSD ARL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41.73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SOLDATI Michael Alessio 04  QUANTA SPORT VILLA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42.82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MARTIN Alessio          04  ACQUARIA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44.00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50 m Dorso Maschi Ragazzi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SAVINI </w:t>
      </w:r>
      <w:proofErr w:type="spellStart"/>
      <w:r>
        <w:rPr>
          <w:rFonts w:ascii="Courier New" w:hAnsi="Courier New" w:cs="Courier New"/>
          <w:sz w:val="18"/>
        </w:rPr>
        <w:t>Kerim</w:t>
      </w:r>
      <w:proofErr w:type="spellEnd"/>
      <w:r>
        <w:rPr>
          <w:rFonts w:ascii="Courier New" w:hAnsi="Courier New" w:cs="Courier New"/>
          <w:sz w:val="18"/>
        </w:rPr>
        <w:t xml:space="preserve"> Alessandro 01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29.81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MELISSARI Alessandro    00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29.85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ALBANESI Matteo         00  PIANETA ACQUA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30.43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OGLIARI Matteo          02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31.66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DE MICHELI Alex         01  POL </w:t>
      </w:r>
      <w:proofErr w:type="spellStart"/>
      <w:r>
        <w:rPr>
          <w:rFonts w:ascii="Courier New" w:hAnsi="Courier New" w:cs="Courier New"/>
          <w:sz w:val="18"/>
        </w:rPr>
        <w:t>S.GIULIANO</w:t>
      </w:r>
      <w:proofErr w:type="spellEnd"/>
      <w:r>
        <w:rPr>
          <w:rFonts w:ascii="Courier New" w:hAnsi="Courier New" w:cs="Courier New"/>
          <w:sz w:val="18"/>
        </w:rPr>
        <w:t xml:space="preserve">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31.84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SIMONELLI Lorenzo       02  </w:t>
      </w:r>
      <w:proofErr w:type="spellStart"/>
      <w:r>
        <w:rPr>
          <w:rFonts w:ascii="Courier New" w:hAnsi="Courier New" w:cs="Courier New"/>
          <w:sz w:val="18"/>
        </w:rPr>
        <w:t>Soncino</w:t>
      </w:r>
      <w:proofErr w:type="spell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Sporting</w:t>
      </w:r>
      <w:proofErr w:type="spellEnd"/>
      <w:r>
        <w:rPr>
          <w:rFonts w:ascii="Courier New" w:hAnsi="Courier New" w:cs="Courier New"/>
          <w:sz w:val="18"/>
        </w:rPr>
        <w:t xml:space="preserve"> C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32.16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CAMUSO Riccardo         02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32.46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CICANCI Edgar           02  TEAM INSUBRIKA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32.59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FUSTO Giuseppe          00  H20 SSD ARL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33.03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lastRenderedPageBreak/>
        <w:t xml:space="preserve">  10. BIZZONI Mattia          02  CLUB WASKEN BOYS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33.35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VENTURI Cesare          02  PIANETA ACQUA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34.14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DE PACE Simone          02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35.26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50 m Dorso Maschi Juniores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VARISCO Riccardo        98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29.72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MOTTA Massimiliano      98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29.82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STRADA Luca             98  NUOTO SUD MILANO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31.27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GALLOTTI Michele        98  CAMPUS TEAM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31.50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LISET  Matteo           99  GIS PORDENUOTO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32.43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CHIODO Nicholas         98  QUANTA SPORT VILLA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35.76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STRONATI Alessandro     99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N.P.</w:t>
      </w:r>
      <w:proofErr w:type="spellEnd"/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50 m Dorso Maschi 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SCIACCA Angelo          90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27.22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COSTA Andrea            95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27.26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BONARIVA </w:t>
      </w:r>
      <w:proofErr w:type="spellStart"/>
      <w:r>
        <w:rPr>
          <w:rFonts w:ascii="Courier New" w:hAnsi="Courier New" w:cs="Courier New"/>
          <w:sz w:val="18"/>
        </w:rPr>
        <w:t>Yacopo</w:t>
      </w:r>
      <w:proofErr w:type="spellEnd"/>
      <w:r>
        <w:rPr>
          <w:rFonts w:ascii="Courier New" w:hAnsi="Courier New" w:cs="Courier New"/>
          <w:sz w:val="18"/>
        </w:rPr>
        <w:t xml:space="preserve">         91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28.10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BARBARO Michael         96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28.19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MOTTA Dennis            97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28.60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VALSECCHI Edoardo       97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30.33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SORMANI Alessandro      94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31.52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MONTI Lorenzo Nicholas  97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33.68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50 m Rana Femmine Esordienti A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MASSETTI Aurora         04  </w:t>
      </w:r>
      <w:proofErr w:type="spellStart"/>
      <w:r>
        <w:rPr>
          <w:rFonts w:ascii="Courier New" w:hAnsi="Courier New" w:cs="Courier New"/>
          <w:sz w:val="18"/>
        </w:rPr>
        <w:t>Soncino</w:t>
      </w:r>
      <w:proofErr w:type="spell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Sporting</w:t>
      </w:r>
      <w:proofErr w:type="spellEnd"/>
      <w:r>
        <w:rPr>
          <w:rFonts w:ascii="Courier New" w:hAnsi="Courier New" w:cs="Courier New"/>
          <w:sz w:val="18"/>
        </w:rPr>
        <w:t xml:space="preserve"> C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37.77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ZAVANELLA Greta         04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41.73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FERRARI Micaela         04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42.87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TOFANI Giulia           04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43.74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ASTOLFI Alice           05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44.55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IPPOLITO Miriana        04  TEAM INSUBRIKA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45.60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ALBERTI Benedetta       05  NP VAREDO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47.67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GOBBETTI Arianna        05  TEAM INSUBRIKA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47.98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RODINI Rebecca          04  CAN FLORA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48.60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SANTI Alice             04  CAN FLORA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49.47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FERRARI DAGRADA </w:t>
      </w:r>
      <w:proofErr w:type="spellStart"/>
      <w:r>
        <w:rPr>
          <w:rFonts w:ascii="Courier New" w:hAnsi="Courier New" w:cs="Courier New"/>
          <w:sz w:val="18"/>
        </w:rPr>
        <w:t>Desire</w:t>
      </w:r>
      <w:proofErr w:type="spellEnd"/>
      <w:r>
        <w:rPr>
          <w:rFonts w:ascii="Courier New" w:hAnsi="Courier New" w:cs="Courier New"/>
          <w:sz w:val="18"/>
        </w:rPr>
        <w:t xml:space="preserve">' 05  ACQUARIA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57.70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50 m Rana Femmine Ragazzi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ZUCCHINI Matilde        03  GAM TEAM NUOTO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36.10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FIORINI Elisa           03  RARI NANTES ALA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36.59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LEGRAMANDI Giorgia      02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36.99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MEDINI Matilde          02  TEAM INSUBRIKA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37.78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PELIZZA Beatrice        02  PIANETA ACQUA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38.33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DONZELLI Camilla        03  NUOTO CLUB IL SESA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39.60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TOGNOLO Greta           03  QUANTA SPORT VILLA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40.13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SIESTO Rebecca          02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40.41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BAGNATI Ilaria          03  TEAM INSUBRIKA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42.15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ROMAGNOLO Martina       02  H20 SSD ARL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43.36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TRUNZO Aurora           03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43.75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BELLUZZI Beatrice       03  POL </w:t>
      </w:r>
      <w:proofErr w:type="spellStart"/>
      <w:r>
        <w:rPr>
          <w:rFonts w:ascii="Courier New" w:hAnsi="Courier New" w:cs="Courier New"/>
          <w:sz w:val="18"/>
        </w:rPr>
        <w:t>S.GIULIANO</w:t>
      </w:r>
      <w:proofErr w:type="spellEnd"/>
      <w:r>
        <w:rPr>
          <w:rFonts w:ascii="Courier New" w:hAnsi="Courier New" w:cs="Courier New"/>
          <w:sz w:val="18"/>
        </w:rPr>
        <w:t xml:space="preserve">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44.40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13. CARELLI Nicole          02  </w:t>
      </w:r>
      <w:proofErr w:type="spellStart"/>
      <w:r>
        <w:rPr>
          <w:rFonts w:ascii="Courier New" w:hAnsi="Courier New" w:cs="Courier New"/>
          <w:sz w:val="18"/>
        </w:rPr>
        <w:t>C.O.</w:t>
      </w:r>
      <w:proofErr w:type="spellEnd"/>
      <w:r>
        <w:rPr>
          <w:rFonts w:ascii="Courier New" w:hAnsi="Courier New" w:cs="Courier New"/>
          <w:sz w:val="18"/>
        </w:rPr>
        <w:t xml:space="preserve"> &amp; PARTNER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44.68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14. NOVIELLO Vittoria       03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45.84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15. </w:t>
      </w:r>
      <w:proofErr w:type="spellStart"/>
      <w:r>
        <w:rPr>
          <w:rFonts w:ascii="Courier New" w:hAnsi="Courier New" w:cs="Courier New"/>
          <w:sz w:val="18"/>
        </w:rPr>
        <w:t>DI</w:t>
      </w:r>
      <w:proofErr w:type="spellEnd"/>
      <w:r>
        <w:rPr>
          <w:rFonts w:ascii="Courier New" w:hAnsi="Courier New" w:cs="Courier New"/>
          <w:sz w:val="18"/>
        </w:rPr>
        <w:t xml:space="preserve"> LAO Alessia          03  POL </w:t>
      </w:r>
      <w:proofErr w:type="spellStart"/>
      <w:r>
        <w:rPr>
          <w:rFonts w:ascii="Courier New" w:hAnsi="Courier New" w:cs="Courier New"/>
          <w:sz w:val="18"/>
        </w:rPr>
        <w:t>S.GIULIANO</w:t>
      </w:r>
      <w:proofErr w:type="spellEnd"/>
      <w:r>
        <w:rPr>
          <w:rFonts w:ascii="Courier New" w:hAnsi="Courier New" w:cs="Courier New"/>
          <w:sz w:val="18"/>
        </w:rPr>
        <w:t xml:space="preserve">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49.29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AGUILAR Alessandra      03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N.P.</w:t>
      </w:r>
      <w:proofErr w:type="spellEnd"/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BC6467" w:rsidRDefault="00BC6467">
      <w:pPr>
        <w:rPr>
          <w:rFonts w:ascii="Courier New" w:hAnsi="Courier New" w:cs="Courier New"/>
          <w:sz w:val="18"/>
        </w:rPr>
      </w:pPr>
    </w:p>
    <w:p w:rsidR="00BC6467" w:rsidRDefault="00BC6467">
      <w:pPr>
        <w:rPr>
          <w:rFonts w:ascii="Courier New" w:hAnsi="Courier New" w:cs="Courier New"/>
          <w:sz w:val="18"/>
        </w:rPr>
      </w:pPr>
    </w:p>
    <w:p w:rsidR="00BC6467" w:rsidRDefault="00BC6467">
      <w:pPr>
        <w:rPr>
          <w:rFonts w:ascii="Courier New" w:hAnsi="Courier New" w:cs="Courier New"/>
          <w:sz w:val="18"/>
        </w:rPr>
      </w:pPr>
    </w:p>
    <w:p w:rsidR="00BC6467" w:rsidRDefault="00BC6467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lastRenderedPageBreak/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50 m Rana Femmine Juniores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GIACOMAZZI  Giulia      00  GIS PORDENUOTO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35.58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VIGANÒ Maria            00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36.39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BARDELLI Valentina      00  NUOTO CLUB BREBBIA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36.58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TOFFETTI Alice          01  AZZURRA NUOTO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36.85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DELLA VEDOVA Anna       01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38.18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MARINI Alessia          00  MOL TEAM (da CRL)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38.71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VIOLA Anna              01  CAMPUS TEAM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38.75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RAIMONDI Silvia         00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38.83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DECARLI Angelica        01  RARI NANTES TRENTO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38.91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BOMBA Valeria           00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40.86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BIRLINI Martina         01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41.69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GACCIONE Marta          01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44.78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50 m Rana Femmine 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MOROTTI Sara            99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32.76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COLOMBINI Alessia G.    98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34.64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SALA Lucia              96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35.29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DISIMINO Giada </w:t>
      </w:r>
      <w:proofErr w:type="spellStart"/>
      <w:r>
        <w:rPr>
          <w:rFonts w:ascii="Courier New" w:hAnsi="Courier New" w:cs="Courier New"/>
          <w:sz w:val="18"/>
        </w:rPr>
        <w:t>Ermelind</w:t>
      </w:r>
      <w:proofErr w:type="spellEnd"/>
      <w:r>
        <w:rPr>
          <w:rFonts w:ascii="Courier New" w:hAnsi="Courier New" w:cs="Courier New"/>
          <w:sz w:val="18"/>
        </w:rPr>
        <w:t xml:space="preserve"> 97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35.44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ROCCHETTA Beatrice      98  </w:t>
      </w:r>
      <w:proofErr w:type="spellStart"/>
      <w:r>
        <w:rPr>
          <w:rFonts w:ascii="Courier New" w:hAnsi="Courier New" w:cs="Courier New"/>
          <w:sz w:val="18"/>
        </w:rPr>
        <w:t>Soncino</w:t>
      </w:r>
      <w:proofErr w:type="spell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Sporting</w:t>
      </w:r>
      <w:proofErr w:type="spellEnd"/>
      <w:r>
        <w:rPr>
          <w:rFonts w:ascii="Courier New" w:hAnsi="Courier New" w:cs="Courier New"/>
          <w:sz w:val="18"/>
        </w:rPr>
        <w:t xml:space="preserve"> C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36.92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MORCHIO Arianna         99  LAMBRO NUOTO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37.59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FERRANTELLI Stefania    92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38.06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MONACO Ilaria           99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38.13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GUSMINI Jessica         97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38.19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IPPOLITO Jessica        99  TEAM INSUBRIKA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39.76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RICCARDI Manuela        98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40.14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PEDUZZI Anna            98  COMO NUOTO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41.02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13. GIACOMETTI Francesca    99  POL </w:t>
      </w:r>
      <w:proofErr w:type="spellStart"/>
      <w:r>
        <w:rPr>
          <w:rFonts w:ascii="Courier New" w:hAnsi="Courier New" w:cs="Courier New"/>
          <w:sz w:val="18"/>
        </w:rPr>
        <w:t>S.GIULIANO</w:t>
      </w:r>
      <w:proofErr w:type="spellEnd"/>
      <w:r>
        <w:rPr>
          <w:rFonts w:ascii="Courier New" w:hAnsi="Courier New" w:cs="Courier New"/>
          <w:sz w:val="18"/>
        </w:rPr>
        <w:t xml:space="preserve">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42.46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50 m Rana Maschi Esordienti A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CALTAROSSA Lorenzo      03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37.75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GRECO Lorenzo           03  PISCINAMELEGNANO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39.22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CERIALI Stefano         03  CAN FLORA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39.86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</w:t>
      </w:r>
      <w:proofErr w:type="spellStart"/>
      <w:r>
        <w:rPr>
          <w:rFonts w:ascii="Courier New" w:hAnsi="Courier New" w:cs="Courier New"/>
          <w:sz w:val="18"/>
        </w:rPr>
        <w:t>DI</w:t>
      </w:r>
      <w:proofErr w:type="spellEnd"/>
      <w:r>
        <w:rPr>
          <w:rFonts w:ascii="Courier New" w:hAnsi="Courier New" w:cs="Courier New"/>
          <w:sz w:val="18"/>
        </w:rPr>
        <w:t xml:space="preserve"> BERNARDO Leonardo    03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40.80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POLTRONIERI Luca        03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41.22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ANNONI Pietro           04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43.38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MASANTI Riccardo        04  H20 SSD ARL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44.11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CALVIELLO Matteo        04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45.20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ARAMU Christian         03  CARONNO P N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47.87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BOLLANI Lorenzo         04  PISCINAMELEGNANO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47.91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FEDERICI Luca           03  TEAM INSUBRIKA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48.57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MARCHETTI Samuele       03  CAN FLORA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49.32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13. CARIONI Davide          04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50.71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50 m Rana Maschi Ragazzi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BURDISSO Federico       01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31.06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CASATI </w:t>
      </w:r>
      <w:proofErr w:type="spellStart"/>
      <w:r>
        <w:rPr>
          <w:rFonts w:ascii="Courier New" w:hAnsi="Courier New" w:cs="Courier New"/>
          <w:sz w:val="18"/>
        </w:rPr>
        <w:t>Nicolo</w:t>
      </w:r>
      <w:proofErr w:type="spellEnd"/>
      <w:r>
        <w:rPr>
          <w:rFonts w:ascii="Courier New" w:hAnsi="Courier New" w:cs="Courier New"/>
          <w:sz w:val="18"/>
        </w:rPr>
        <w:t xml:space="preserve">' Antonio  00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33.74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MARCORA Daniele         00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34.24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GALIANO Leonardo        02  RN SARONNO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34.51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GRENGHI Tommaso         01  PIANETA ACQUA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34.83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IOTTI Gianfranco        01  NUOTO CLUB IL SESA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35.37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CAIMMI Jacopo           00  PIANETA ACQUA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35.38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PISTONI Stefano         02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35.74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COLOMBO Matteo          02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36.13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BENECCHI Pietro         02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37.19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BOLZANI Davide          00  COMO NUOTO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37.23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</w:t>
      </w:r>
      <w:proofErr w:type="spellStart"/>
      <w:r>
        <w:rPr>
          <w:rFonts w:ascii="Courier New" w:hAnsi="Courier New" w:cs="Courier New"/>
          <w:sz w:val="18"/>
        </w:rPr>
        <w:t>DI</w:t>
      </w:r>
      <w:proofErr w:type="spellEnd"/>
      <w:r>
        <w:rPr>
          <w:rFonts w:ascii="Courier New" w:hAnsi="Courier New" w:cs="Courier New"/>
          <w:sz w:val="18"/>
        </w:rPr>
        <w:t xml:space="preserve"> MICHELE Lorenzo      01  NUOTO CLUB IL SESA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37.94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13. BONOTTO  Davide         02  GIS PORDENUOTO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38.77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14. BERTOLLI Alessandro     02  RARI NANTES ALA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42.04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15. PASCUCCI Leonardo       02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49.80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GORLA </w:t>
      </w:r>
      <w:proofErr w:type="spellStart"/>
      <w:r>
        <w:rPr>
          <w:rFonts w:ascii="Courier New" w:hAnsi="Courier New" w:cs="Courier New"/>
          <w:sz w:val="18"/>
        </w:rPr>
        <w:t>Ian</w:t>
      </w:r>
      <w:proofErr w:type="spellEnd"/>
      <w:r>
        <w:rPr>
          <w:rFonts w:ascii="Courier New" w:hAnsi="Courier New" w:cs="Courier New"/>
          <w:sz w:val="18"/>
        </w:rPr>
        <w:t xml:space="preserve">               01  CLUB WASKEN BOYS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SQUAL.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lastRenderedPageBreak/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50 m Rana Maschi Juniores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LAMANNA Luca            99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31.16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TRUFELLI Leonardo       99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31.17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RONCORONI Alberto       98  COMO NUOTO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31.27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CARATI Federico         98  NUOTO CLUB BREBBIA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31.46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GRANEROLI Alessandro    99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31.70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PATTI Marco             98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33.06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PARATI Daniele          99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33.31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SIGNORELLI Luca         99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34.35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VARISCO Riccardo        98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35.22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DAMIANI Simone          99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38.73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BORTOLOSO Carlo         99  TEAM INSUBRIKA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SQUAL.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50 m Rana Maschi 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TASSONE Antonio         97  LAMBRO NUOTO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30.25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GEMMELLARO Emanuele     97  CARONNO P N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30.41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TOIA Alessandro         95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30.66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CAVAGNA Simone          95  TEAM TREZZO SPORT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30.73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MERLO Stefano           88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31.20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VIMERCATI Francesco     97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31.60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ROMEO Roberto           96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31.89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COSTI </w:t>
      </w:r>
      <w:proofErr w:type="spellStart"/>
      <w:r>
        <w:rPr>
          <w:rFonts w:ascii="Courier New" w:hAnsi="Courier New" w:cs="Courier New"/>
          <w:sz w:val="18"/>
        </w:rPr>
        <w:t>Egon</w:t>
      </w:r>
      <w:proofErr w:type="spellEnd"/>
      <w:r>
        <w:rPr>
          <w:rFonts w:ascii="Courier New" w:hAnsi="Courier New" w:cs="Courier New"/>
          <w:sz w:val="18"/>
        </w:rPr>
        <w:t xml:space="preserve">              94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32.09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CASTALDI Gabriele       96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33.41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TOSCANO </w:t>
      </w:r>
      <w:proofErr w:type="spellStart"/>
      <w:r>
        <w:rPr>
          <w:rFonts w:ascii="Courier New" w:hAnsi="Courier New" w:cs="Courier New"/>
          <w:sz w:val="18"/>
        </w:rPr>
        <w:t>Odoardo</w:t>
      </w:r>
      <w:proofErr w:type="spellEnd"/>
      <w:r>
        <w:rPr>
          <w:rFonts w:ascii="Courier New" w:hAnsi="Courier New" w:cs="Courier New"/>
          <w:sz w:val="18"/>
        </w:rPr>
        <w:t xml:space="preserve">         97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33.59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VIESTI Michele          96  COMO NUOTO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34.37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DE GRANDIS </w:t>
      </w:r>
      <w:proofErr w:type="spellStart"/>
      <w:r>
        <w:rPr>
          <w:rFonts w:ascii="Courier New" w:hAnsi="Courier New" w:cs="Courier New"/>
          <w:sz w:val="18"/>
        </w:rPr>
        <w:t>Shasa</w:t>
      </w:r>
      <w:proofErr w:type="spellEnd"/>
      <w:r>
        <w:rPr>
          <w:rFonts w:ascii="Courier New" w:hAnsi="Courier New" w:cs="Courier New"/>
          <w:sz w:val="18"/>
        </w:rPr>
        <w:t xml:space="preserve">        96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N.P.</w:t>
      </w:r>
      <w:proofErr w:type="spellEnd"/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DELLI CARRI Andrea      93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SQUAL.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50 m Farfalla Femmine Esordienti A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SESTO Alessia           04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34.20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BERTOLI Giulia          04  QUANTA SPORT VILLA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34.38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SAVA Gaia               04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34.40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RISO Isabella           04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34.81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BERETTA Sara            05  PISCINAMELEGNANO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35.48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CANDIO Sara             05  RARI NANTES ALA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35.48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GIANNINI Giorgia        04  POL </w:t>
      </w:r>
      <w:proofErr w:type="spellStart"/>
      <w:r>
        <w:rPr>
          <w:rFonts w:ascii="Courier New" w:hAnsi="Courier New" w:cs="Courier New"/>
          <w:sz w:val="18"/>
        </w:rPr>
        <w:t>S.GIULIANO</w:t>
      </w:r>
      <w:proofErr w:type="spellEnd"/>
      <w:r>
        <w:rPr>
          <w:rFonts w:ascii="Courier New" w:hAnsi="Courier New" w:cs="Courier New"/>
          <w:sz w:val="18"/>
        </w:rPr>
        <w:t xml:space="preserve">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36.83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DEL VECCHIO Monica      04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36.85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DE NICOLÒ Vanessa       05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37.22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CASALINO Elisa          05  POL </w:t>
      </w:r>
      <w:proofErr w:type="spellStart"/>
      <w:r>
        <w:rPr>
          <w:rFonts w:ascii="Courier New" w:hAnsi="Courier New" w:cs="Courier New"/>
          <w:sz w:val="18"/>
        </w:rPr>
        <w:t>S.GIULIANO</w:t>
      </w:r>
      <w:proofErr w:type="spellEnd"/>
      <w:r>
        <w:rPr>
          <w:rFonts w:ascii="Courier New" w:hAnsi="Courier New" w:cs="Courier New"/>
          <w:sz w:val="18"/>
        </w:rPr>
        <w:t xml:space="preserve">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37.75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MAGRI Elena             04  ACQUARIA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38.43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TOFANI Giulia           04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38.82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13. SOLCI Sofia             04  CAN FLORA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38.87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14. FERRARI Giulia          05  CAN FLORA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41.70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15. GOBBETTI Arianna        05  TEAM INSUBRIKA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41.73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16. MOUSTAFA </w:t>
      </w:r>
      <w:proofErr w:type="spellStart"/>
      <w:r>
        <w:rPr>
          <w:rFonts w:ascii="Courier New" w:hAnsi="Courier New" w:cs="Courier New"/>
          <w:sz w:val="18"/>
        </w:rPr>
        <w:t>Amira</w:t>
      </w:r>
      <w:proofErr w:type="spellEnd"/>
      <w:r>
        <w:rPr>
          <w:rFonts w:ascii="Courier New" w:hAnsi="Courier New" w:cs="Courier New"/>
          <w:sz w:val="18"/>
        </w:rPr>
        <w:t xml:space="preserve">          04  CAN FLORA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47.06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MAZZUCCHETTI Giulia     05  NP VAREDO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N.P.</w:t>
      </w:r>
      <w:proofErr w:type="spellEnd"/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50 m Farfalla Femmine Ragazzi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DE GIORGIS Eleonora     02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31.10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VICENTINI Sofia Chiara  03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31.47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RIVA Giorgia            02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32.33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TRUFELLI </w:t>
      </w:r>
      <w:proofErr w:type="spellStart"/>
      <w:r>
        <w:rPr>
          <w:rFonts w:ascii="Courier New" w:hAnsi="Courier New" w:cs="Courier New"/>
          <w:sz w:val="18"/>
        </w:rPr>
        <w:t>Noemi</w:t>
      </w:r>
      <w:proofErr w:type="spellEnd"/>
      <w:r>
        <w:rPr>
          <w:rFonts w:ascii="Courier New" w:hAnsi="Courier New" w:cs="Courier New"/>
          <w:sz w:val="18"/>
        </w:rPr>
        <w:t xml:space="preserve">          03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32.82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ORSI Viola              02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33.58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GIRARDI Laura           03  PIANETA ACQUA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35.05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GIULIANI Sara           03  RARI NANTES ALA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35.10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TRUNZO Aurora           03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36.87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RIGOTTI Carlotta        03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37.07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BUONOMO Giulia          02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37.60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PERUFFO Elisa           02  MC2 SSD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37.87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ROSSI Linda             03  PIANETA ACQUA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38.68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13. GALATI Giulia           02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38.92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14. MARIANI </w:t>
      </w:r>
      <w:proofErr w:type="spellStart"/>
      <w:r>
        <w:rPr>
          <w:rFonts w:ascii="Courier New" w:hAnsi="Courier New" w:cs="Courier New"/>
          <w:sz w:val="18"/>
        </w:rPr>
        <w:t>Noemi</w:t>
      </w:r>
      <w:proofErr w:type="spellEnd"/>
      <w:r>
        <w:rPr>
          <w:rFonts w:ascii="Courier New" w:hAnsi="Courier New" w:cs="Courier New"/>
          <w:sz w:val="18"/>
        </w:rPr>
        <w:t xml:space="preserve">           03  CARONNO P N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41.11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MARASCHI Elisa          03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N.P.</w:t>
      </w:r>
      <w:proofErr w:type="spellEnd"/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lastRenderedPageBreak/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50 m Farfalla Femmine Juniores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SPICA Aurora            00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29.67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BUSNELLI Giorgia        00  RN SARONNO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30.27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ZANETTI Giorgia         01  RARI NANTES TRENTO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30.54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RAIMONDI Silvia         00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30.56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MARI Martina            00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30.68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BARDELLI Valentina      00  NUOTO CLUB BREBBIA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30.72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MANGIA Chiara           00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30.98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CALLEGARI Lucrezia      01  PIANETA ACQUA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31.06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DE TULLIO </w:t>
      </w:r>
      <w:proofErr w:type="spellStart"/>
      <w:r>
        <w:rPr>
          <w:rFonts w:ascii="Courier New" w:hAnsi="Courier New" w:cs="Courier New"/>
          <w:sz w:val="18"/>
        </w:rPr>
        <w:t>Mariachiara</w:t>
      </w:r>
      <w:proofErr w:type="spellEnd"/>
      <w:r>
        <w:rPr>
          <w:rFonts w:ascii="Courier New" w:hAnsi="Courier New" w:cs="Courier New"/>
          <w:sz w:val="18"/>
        </w:rPr>
        <w:t xml:space="preserve">   00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31.21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GLORIA </w:t>
      </w:r>
      <w:proofErr w:type="spellStart"/>
      <w:r>
        <w:rPr>
          <w:rFonts w:ascii="Courier New" w:hAnsi="Courier New" w:cs="Courier New"/>
          <w:sz w:val="18"/>
        </w:rPr>
        <w:t>Guenda</w:t>
      </w:r>
      <w:proofErr w:type="spellEnd"/>
      <w:r>
        <w:rPr>
          <w:rFonts w:ascii="Courier New" w:hAnsi="Courier New" w:cs="Courier New"/>
          <w:sz w:val="18"/>
        </w:rPr>
        <w:t xml:space="preserve">           00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31.98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FARINA </w:t>
      </w:r>
      <w:proofErr w:type="spellStart"/>
      <w:r>
        <w:rPr>
          <w:rFonts w:ascii="Courier New" w:hAnsi="Courier New" w:cs="Courier New"/>
          <w:sz w:val="18"/>
        </w:rPr>
        <w:t>Erin</w:t>
      </w:r>
      <w:proofErr w:type="spellEnd"/>
      <w:r>
        <w:rPr>
          <w:rFonts w:ascii="Courier New" w:hAnsi="Courier New" w:cs="Courier New"/>
          <w:sz w:val="18"/>
        </w:rPr>
        <w:t xml:space="preserve">             01  AZZURRA NUOTO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32.16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MOLINARI Aurora         01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32.87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13. TORNATORE Federica      01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33.16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14. GRANZIERA Giorgia       01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33.76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15. MEREGALLI Martina       00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33.79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16. TRAVAINI Emma           00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34.07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17. CRIVELLARI Elisa        00  NP VAREDO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35.07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18. BERETTA Erika           00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35.19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19. BIASSONI Chiara         00  NP VAREDO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35.47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NICHELATTI Anna         01  RARI NANTES TRENTO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N.P.</w:t>
      </w:r>
      <w:proofErr w:type="spellEnd"/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CORTINOVIS Angelica     01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SQUAL.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50 m Farfalla Femmine 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POLENGHI Martina        98  AZZURRA NUOTO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29.15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RUSCONI Gloria          96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29.45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MERCATILI Greta         95  TEAM TREZZO SPORT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29.76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CURRELI Chiara          99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29.96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BONAITA Giorgia         98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30.29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CONTI Chiara            99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30.42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SANTONICOLA Serena      98  CLUB WASKEN BOYS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30.99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MASSEI Cristiana        99  RARI NANTES ALA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31.23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CIBRA Camilla           92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31.55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CAMISASCA Alice         97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31.73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CONFUORTO Valentina     98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32.14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UNGARO Martina          99  NP VAREDO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42.48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ROMANO Chiara           98  AZZURRA NUOTO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N.P.</w:t>
      </w:r>
      <w:proofErr w:type="spellEnd"/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COPPOLA </w:t>
      </w:r>
      <w:proofErr w:type="spellStart"/>
      <w:r>
        <w:rPr>
          <w:rFonts w:ascii="Courier New" w:hAnsi="Courier New" w:cs="Courier New"/>
          <w:sz w:val="18"/>
        </w:rPr>
        <w:t>Consuelo</w:t>
      </w:r>
      <w:proofErr w:type="spellEnd"/>
      <w:r>
        <w:rPr>
          <w:rFonts w:ascii="Courier New" w:hAnsi="Courier New" w:cs="Courier New"/>
          <w:sz w:val="18"/>
        </w:rPr>
        <w:t xml:space="preserve">        92  TEAM TREZZO SPORT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SQUAL.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50 m Farfalla Maschi Esordienti A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PERNECHELE Marco        03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31.56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CARBOTTA Tommaso        03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32.00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MASSEI Marcello         03  RARI NANTES ALA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32.80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VOLPI Edoardo           03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33.64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ARDEMAGNI Christian     04  ACQUARIA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34.25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MEO Lucas               03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34.41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PAGLIUGHI Elias         03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34.81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MOLINARI Fabio          04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35.36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MOSCATELLI Gabriel      04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35.44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FERRARI Mirco           03  NUOTO CLUB IL SESA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35.95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ROGNONI Michele         04  CAN FLORA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36.09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AMBROSINI Alessio       04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36.79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13. SPARPAGLIONE Filippo    03  PISCINAMELEGNANO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36.80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14. RONCOLATO Luca          03  NP VAREDO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37.13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15. BIASSONI Andrea         03  NP VAREDO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38.30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16. MANFRINATI Alessio      04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38.88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17. CALVIELLO Tommaso       04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39.87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18. BOLLANI Lorenzo         04  PISCINAMELEGNANO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40.38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19. MAURO Mattia            04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40.56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20. ROCCASALVO Mattia       03  CARONNO P N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43.03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21. MARTIN Alessio          04  ACQUARIA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43.13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22. </w:t>
      </w:r>
      <w:proofErr w:type="spellStart"/>
      <w:r>
        <w:rPr>
          <w:rFonts w:ascii="Courier New" w:hAnsi="Courier New" w:cs="Courier New"/>
          <w:sz w:val="18"/>
        </w:rPr>
        <w:t>DI</w:t>
      </w:r>
      <w:proofErr w:type="spellEnd"/>
      <w:r>
        <w:rPr>
          <w:rFonts w:ascii="Courier New" w:hAnsi="Courier New" w:cs="Courier New"/>
          <w:sz w:val="18"/>
        </w:rPr>
        <w:t xml:space="preserve"> LENARDO Stefano      04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44.44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lastRenderedPageBreak/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50 m Farfalla Maschi Ragazzi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LAMPIS Roy              01  TEAM INSUBRIKA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29.17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SCOTTI Leonardo         01  CLUB WASKEN BOYS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29.46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DE SIMONE Alessandro    01  POL </w:t>
      </w:r>
      <w:proofErr w:type="spellStart"/>
      <w:r>
        <w:rPr>
          <w:rFonts w:ascii="Courier New" w:hAnsi="Courier New" w:cs="Courier New"/>
          <w:sz w:val="18"/>
        </w:rPr>
        <w:t>S.GIULIANO</w:t>
      </w:r>
      <w:proofErr w:type="spellEnd"/>
      <w:r>
        <w:rPr>
          <w:rFonts w:ascii="Courier New" w:hAnsi="Courier New" w:cs="Courier New"/>
          <w:sz w:val="18"/>
        </w:rPr>
        <w:t xml:space="preserve">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29.55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ALBANESI Matteo         00  PIANETA ACQUA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29.68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MARIANI Samuele         02  RN SARONNO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30.05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OGLIARI Matteo          02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30.05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GRENGHI Tommaso         01  PIANETA ACQUA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30.31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LANGIU Alessandro       00  RN SARONNO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30.61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BRUCIAMONTI Stefano     01  PIANETA ACQUA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30.75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MONTAGNA Leonardo       02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30.92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REBORA Matteo           00  POL </w:t>
      </w:r>
      <w:proofErr w:type="spellStart"/>
      <w:r>
        <w:rPr>
          <w:rFonts w:ascii="Courier New" w:hAnsi="Courier New" w:cs="Courier New"/>
          <w:sz w:val="18"/>
        </w:rPr>
        <w:t>S.GIULIANO</w:t>
      </w:r>
      <w:proofErr w:type="spellEnd"/>
      <w:r>
        <w:rPr>
          <w:rFonts w:ascii="Courier New" w:hAnsi="Courier New" w:cs="Courier New"/>
          <w:sz w:val="18"/>
        </w:rPr>
        <w:t xml:space="preserve">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31.39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RONZULLO Federico       01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32.42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13. MILANI Filippo          02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32.52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14. BERGAMASCHI Giacomo     01  COMO NUOTO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33.15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15. BEHRI </w:t>
      </w:r>
      <w:proofErr w:type="spellStart"/>
      <w:r>
        <w:rPr>
          <w:rFonts w:ascii="Courier New" w:hAnsi="Courier New" w:cs="Courier New"/>
          <w:sz w:val="18"/>
        </w:rPr>
        <w:t>Daut</w:t>
      </w:r>
      <w:proofErr w:type="spellEnd"/>
      <w:r>
        <w:rPr>
          <w:rFonts w:ascii="Courier New" w:hAnsi="Courier New" w:cs="Courier New"/>
          <w:sz w:val="18"/>
        </w:rPr>
        <w:t xml:space="preserve">              02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34.21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16. PANTA BELLIDO </w:t>
      </w:r>
      <w:proofErr w:type="spellStart"/>
      <w:r>
        <w:rPr>
          <w:rFonts w:ascii="Courier New" w:hAnsi="Courier New" w:cs="Courier New"/>
          <w:sz w:val="18"/>
        </w:rPr>
        <w:t>Luiz</w:t>
      </w:r>
      <w:proofErr w:type="spellEnd"/>
      <w:r>
        <w:rPr>
          <w:rFonts w:ascii="Courier New" w:hAnsi="Courier New" w:cs="Courier New"/>
          <w:sz w:val="18"/>
        </w:rPr>
        <w:t xml:space="preserve"> Ande 01  QUANTA SPORT VILLA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34.25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17. SIRTORI Pietro          02  QUANTA SPORT VILLA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34.88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18. MAZZOLENI Federico      01  QUANTA SPORT VILLA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42.10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METALLO Alessandro      02  CARONNO P N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N.P.</w:t>
      </w:r>
      <w:proofErr w:type="spellEnd"/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SCARDILLI Fabio         00  RN SARONNO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N.P.</w:t>
      </w:r>
      <w:proofErr w:type="spellEnd"/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50 m Farfalla Maschi Juniores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TODESCO Luca            98  RARI NANTES TRENTO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25.64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ANTONELLI Mattia        98  RARI NANTES TRENTO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26.57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D'AMORE Matteo          99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26.96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CELLI Andrea            99  NUOTO CLUB BREBBIA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27.20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POZZOLI Davide          98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27.23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BOLANDRINI Andrea       98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27.43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PAGANI Leonardo         99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27.61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CAMERA Roberto          99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27.66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</w:t>
      </w:r>
      <w:proofErr w:type="spellStart"/>
      <w:r>
        <w:rPr>
          <w:rFonts w:ascii="Courier New" w:hAnsi="Courier New" w:cs="Courier New"/>
          <w:sz w:val="18"/>
        </w:rPr>
        <w:t>DI</w:t>
      </w:r>
      <w:proofErr w:type="spellEnd"/>
      <w:r>
        <w:rPr>
          <w:rFonts w:ascii="Courier New" w:hAnsi="Courier New" w:cs="Courier New"/>
          <w:sz w:val="18"/>
        </w:rPr>
        <w:t xml:space="preserve"> FILIPPO Carmine      99  NUOTO SUD MILANO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27.73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ROSSI Alex              99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28.16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FERRARI Davide          99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28.54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BONVECCHIO Marco        98  RARI NANTES TRENTO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28.67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13. TORZILLI Marco          99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29.52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14. REISER Massimiliano     99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29.78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15. SCACCIANOCE Marco       98  NUOTO SUD MILANO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29.97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16. SEREGNI Umberto         99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30.32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17. BONASSISA Marco         98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30.84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50 m Farfalla Maschi 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BOLOGNESI Andrea        93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25.24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MASIERO Matteo          97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25.61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LUCATELLO Martino       94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25.62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POMERO Vittorio         94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26.01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VIMERCATI Francesco     97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26.22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VALSECCHI Edoardo       97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26.26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COSTA Andrea            95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26.61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TEOLDI Diego            92  TEAM TREZZO SPORT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26.89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TOIA Alessandro         95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27.06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FERLITO Davide          96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27.78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CARBE' Corrado          96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28.14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FORBICE Andrea          91  TEAM TREZZO SPORT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28.16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13. DELLI CARRI Andrea      93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30.03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14. MONTI Riccardo Michael  94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30.13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15. VIESTI Michele          96  COMO NUOTO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31.17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16. CASTALDI Gabriele       96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32.42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</w:t>
      </w:r>
      <w:proofErr w:type="spellStart"/>
      <w:r>
        <w:rPr>
          <w:rFonts w:ascii="Courier New" w:hAnsi="Courier New" w:cs="Courier New"/>
          <w:sz w:val="18"/>
        </w:rPr>
        <w:t>DI</w:t>
      </w:r>
      <w:proofErr w:type="spellEnd"/>
      <w:r>
        <w:rPr>
          <w:rFonts w:ascii="Courier New" w:hAnsi="Courier New" w:cs="Courier New"/>
          <w:sz w:val="18"/>
        </w:rPr>
        <w:t xml:space="preserve"> LILLO Fernando       96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N.P.</w:t>
      </w:r>
      <w:proofErr w:type="spellEnd"/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BC6467" w:rsidRDefault="00BC6467">
      <w:pPr>
        <w:rPr>
          <w:rFonts w:ascii="Courier New" w:hAnsi="Courier New" w:cs="Courier New"/>
          <w:sz w:val="18"/>
        </w:rPr>
      </w:pPr>
    </w:p>
    <w:p w:rsidR="00BC6467" w:rsidRDefault="00BC6467">
      <w:pPr>
        <w:rPr>
          <w:rFonts w:ascii="Courier New" w:hAnsi="Courier New" w:cs="Courier New"/>
          <w:sz w:val="18"/>
        </w:rPr>
      </w:pPr>
    </w:p>
    <w:p w:rsidR="00BC6467" w:rsidRDefault="00BC6467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lastRenderedPageBreak/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200 m Stile libero Femmine Ragazzi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LANZOTTI Ilaria         02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2.12.98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DECATALDO Giulia        02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2.13.23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PICCOLI Margherita      02  RARI NANTES ALA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2.16.41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COLOMBO Irene Maria     02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2.17.94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BLIND </w:t>
      </w:r>
      <w:proofErr w:type="spellStart"/>
      <w:r>
        <w:rPr>
          <w:rFonts w:ascii="Courier New" w:hAnsi="Courier New" w:cs="Courier New"/>
          <w:sz w:val="18"/>
        </w:rPr>
        <w:t>Estelle</w:t>
      </w:r>
      <w:proofErr w:type="spellEnd"/>
      <w:r>
        <w:rPr>
          <w:rFonts w:ascii="Courier New" w:hAnsi="Courier New" w:cs="Courier New"/>
          <w:sz w:val="18"/>
        </w:rPr>
        <w:t xml:space="preserve">           02  NUOTO CLUB BREBBIA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2.22.45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MILANESI Norah </w:t>
      </w:r>
      <w:proofErr w:type="spellStart"/>
      <w:r>
        <w:rPr>
          <w:rFonts w:ascii="Courier New" w:hAnsi="Courier New" w:cs="Courier New"/>
          <w:sz w:val="18"/>
        </w:rPr>
        <w:t>Elisabet</w:t>
      </w:r>
      <w:proofErr w:type="spellEnd"/>
      <w:r>
        <w:rPr>
          <w:rFonts w:ascii="Courier New" w:hAnsi="Courier New" w:cs="Courier New"/>
          <w:sz w:val="18"/>
        </w:rPr>
        <w:t xml:space="preserve"> 03  CAMPUS TEAM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2.22.76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MANGANO Fabiola         03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2.23.75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FONTANARI Martina       03  RN SARONNO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2.24.81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CATTANEO Aurora         02  CAMPUS TEAM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2.25.54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DE GENNARO Chiara       03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2.26.35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BERGAMASCO Marilena     02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2.26.57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BERTACCHINI Michela     03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2.26.90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13. BARLOCCO Chiara         03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2.27.79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14. BORLERI Eleonora        02  </w:t>
      </w:r>
      <w:proofErr w:type="spellStart"/>
      <w:r>
        <w:rPr>
          <w:rFonts w:ascii="Courier New" w:hAnsi="Courier New" w:cs="Courier New"/>
          <w:sz w:val="18"/>
        </w:rPr>
        <w:t>C.O.</w:t>
      </w:r>
      <w:proofErr w:type="spellEnd"/>
      <w:r>
        <w:rPr>
          <w:rFonts w:ascii="Courier New" w:hAnsi="Courier New" w:cs="Courier New"/>
          <w:sz w:val="18"/>
        </w:rPr>
        <w:t xml:space="preserve"> &amp; PARTNER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2.27.90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15. FIAMIGI Elena           02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2.27.91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16. CARPITA Giulia          02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2.28.26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17. FASANI Chiara           03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2.28.76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18. LODOLA Bianca Sofia     03  CAMPUS TEAM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2.29.87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19. VERZENI Alessia         03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2.30.02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20. FRISO Gloria            03  NP VAREDO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2.30.39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21. ECCHELI Gaia            02  RARI NANTES ALA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2.31.63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22. DALCERRI Lucrezia       02  PIANETA ACQUA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2.33.17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23. SANGALLI Julia          03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2.35.12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24. LONGO Alice             03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2.35.65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25. MAZZOCCHI Marta         03  CAN FLORA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2.39.42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26. PERUFFO Elisa           02  MC2 SSD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2.39.72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27. CATTANEO Gaia           03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2.48.93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STRONATI Sara           03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N.P.</w:t>
      </w:r>
      <w:proofErr w:type="spellEnd"/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AGAZZI Elisabetta       02  </w:t>
      </w:r>
      <w:proofErr w:type="spellStart"/>
      <w:r>
        <w:rPr>
          <w:rFonts w:ascii="Courier New" w:hAnsi="Courier New" w:cs="Courier New"/>
          <w:sz w:val="18"/>
        </w:rPr>
        <w:t>Soncino</w:t>
      </w:r>
      <w:proofErr w:type="spell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Sporting</w:t>
      </w:r>
      <w:proofErr w:type="spellEnd"/>
      <w:r>
        <w:rPr>
          <w:rFonts w:ascii="Courier New" w:hAnsi="Courier New" w:cs="Courier New"/>
          <w:sz w:val="18"/>
        </w:rPr>
        <w:t xml:space="preserve"> C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SQUAL.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200 m Stile libero Femmine Juniores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DONINI Valentina        00  RARI NANTES TRENTO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2.07.35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BOTTELLI Emma           01  DDS </w:t>
      </w:r>
      <w:proofErr w:type="spellStart"/>
      <w:r>
        <w:rPr>
          <w:rFonts w:ascii="Courier New" w:hAnsi="Courier New" w:cs="Courier New"/>
          <w:sz w:val="18"/>
        </w:rPr>
        <w:t>ssd</w:t>
      </w:r>
      <w:proofErr w:type="spellEnd"/>
      <w:r>
        <w:rPr>
          <w:rFonts w:ascii="Courier New" w:hAnsi="Courier New" w:cs="Courier New"/>
          <w:sz w:val="18"/>
        </w:rPr>
        <w:t xml:space="preserve">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2.10.89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BASAGLIA Asia </w:t>
      </w:r>
      <w:proofErr w:type="spellStart"/>
      <w:r>
        <w:rPr>
          <w:rFonts w:ascii="Courier New" w:hAnsi="Courier New" w:cs="Courier New"/>
          <w:sz w:val="18"/>
        </w:rPr>
        <w:t>Liu</w:t>
      </w:r>
      <w:proofErr w:type="spellEnd"/>
      <w:r>
        <w:rPr>
          <w:rFonts w:ascii="Courier New" w:hAnsi="Courier New" w:cs="Courier New"/>
          <w:sz w:val="18"/>
        </w:rPr>
        <w:t xml:space="preserve">       00  RN SARONNO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2.10.99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LADERCHI Nicol          01  GIS PORDENUOTO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2.13.43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CARRATU' Chiara         01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2.15.16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VERTEMARA Sabrina Ilari 00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2.15.19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POVOLO Bianca           01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2.18.19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PALAMARA Sofia          00  TEAM INSUBRIKA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2.19.64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RIZZARDI Alessia        01  PIANETA ACQUA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2.23.07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POZZI Lucrezia          00  RN SARONNO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2.25.69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TESTA </w:t>
      </w:r>
      <w:proofErr w:type="spellStart"/>
      <w:r>
        <w:rPr>
          <w:rFonts w:ascii="Courier New" w:hAnsi="Courier New" w:cs="Courier New"/>
          <w:sz w:val="18"/>
        </w:rPr>
        <w:t>Marica</w:t>
      </w:r>
      <w:proofErr w:type="spellEnd"/>
      <w:r>
        <w:rPr>
          <w:rFonts w:ascii="Courier New" w:hAnsi="Courier New" w:cs="Courier New"/>
          <w:sz w:val="18"/>
        </w:rPr>
        <w:t xml:space="preserve">            01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2.27.84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ZUCCOTTI Gaia           01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2.27.95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13. GOBBI Elena             01  CAN FLORA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2.29.73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14. MONTALBETTI Camilla     01  NUOTO CLUB BREBBIA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2.32.84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15. SANGALLI Nicole         01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2.39.50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200 m Stile libero Femmine 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TETTAMANZI </w:t>
      </w:r>
      <w:proofErr w:type="spellStart"/>
      <w:r>
        <w:rPr>
          <w:rFonts w:ascii="Courier New" w:hAnsi="Courier New" w:cs="Courier New"/>
          <w:sz w:val="18"/>
        </w:rPr>
        <w:t>Alisia</w:t>
      </w:r>
      <w:proofErr w:type="spellEnd"/>
      <w:r>
        <w:rPr>
          <w:rFonts w:ascii="Courier New" w:hAnsi="Courier New" w:cs="Courier New"/>
          <w:sz w:val="18"/>
        </w:rPr>
        <w:t xml:space="preserve">       97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2.08.20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MINOTTI Federica        97  TEAM INSUBRIKA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2.10.07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MAFFI Chiara            97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2.11.86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GAVAZZONI Greta         97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2.12.13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ZAMBELLI Silvia         99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2.12.15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DELFINI Greta           99  GAM TEAM NUOTO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2.12.60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TOSATO Gloria           97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2.15.17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RUSCONI Gloria          96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2.16.39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PROCINO Marianna        99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2.16.54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VARISCO Celeste Giulia  96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2.17.52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IPPOLITO Jessica        99  TEAM INSUBRIKA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2.21.02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BONADIMAN Eleonora      99  RARI NANTES TRENTO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2.31.24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13. DELL' AVVOCATO Chiara   98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2.32.17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14. MIGLIORE Maddalena      04  MC2 SSD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2.46.23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SINIBALDI Angelica      96  RARI NANTES TRENTO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N.P.</w:t>
      </w:r>
      <w:proofErr w:type="spellEnd"/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lastRenderedPageBreak/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200 m Stile libero Maschi Ragazzi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IESU Daniele            00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1.58.91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OGLIARI Massimo         01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1.59.72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CASATI </w:t>
      </w:r>
      <w:proofErr w:type="spellStart"/>
      <w:r>
        <w:rPr>
          <w:rFonts w:ascii="Courier New" w:hAnsi="Courier New" w:cs="Courier New"/>
          <w:sz w:val="18"/>
        </w:rPr>
        <w:t>Nicolo</w:t>
      </w:r>
      <w:proofErr w:type="spellEnd"/>
      <w:r>
        <w:rPr>
          <w:rFonts w:ascii="Courier New" w:hAnsi="Courier New" w:cs="Courier New"/>
          <w:sz w:val="18"/>
        </w:rPr>
        <w:t xml:space="preserve">' Antonio  00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2.00.63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TOMASI Riccardo         00  PIANETA ACQUA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2.01.60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VISMARA Lorenzo         01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2.02.05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BURDISSO Alessandro     00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2.02.91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INGROSSO Federico       01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2.03.06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OBERTO Andrea           00  BLU SPORT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2.04.73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NERVI Denis             00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2.06.18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BELLEI DE CARVALHO </w:t>
      </w:r>
      <w:proofErr w:type="spellStart"/>
      <w:r>
        <w:rPr>
          <w:rFonts w:ascii="Courier New" w:hAnsi="Courier New" w:cs="Courier New"/>
          <w:sz w:val="18"/>
        </w:rPr>
        <w:t>Bern</w:t>
      </w:r>
      <w:proofErr w:type="spellEnd"/>
      <w:r>
        <w:rPr>
          <w:rFonts w:ascii="Courier New" w:hAnsi="Courier New" w:cs="Courier New"/>
          <w:sz w:val="18"/>
        </w:rPr>
        <w:t xml:space="preserve"> 00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2.07.02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LATTUADA Davide         00  RN SARONNO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2.07.31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RINARELLI Lorenzo       00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2.07.34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13. COLOMBO Matteo          02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2.07.41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14. MASCHERPA Luca          00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2.08.00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15. PERONE Tullio           02  CAMPUS TEAM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2.09.73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16. VEZZINI Andrea          02  NUOTO CLUB BREBBIA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2.09.98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17. </w:t>
      </w:r>
      <w:proofErr w:type="spellStart"/>
      <w:r>
        <w:rPr>
          <w:rFonts w:ascii="Courier New" w:hAnsi="Courier New" w:cs="Courier New"/>
          <w:sz w:val="18"/>
        </w:rPr>
        <w:t>DI</w:t>
      </w:r>
      <w:proofErr w:type="spellEnd"/>
      <w:r>
        <w:rPr>
          <w:rFonts w:ascii="Courier New" w:hAnsi="Courier New" w:cs="Courier New"/>
          <w:sz w:val="18"/>
        </w:rPr>
        <w:t xml:space="preserve"> LENARDO Federico     00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2.10.48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18. CARRARA Michele         01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2.12.53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19. ELSAID </w:t>
      </w:r>
      <w:proofErr w:type="spellStart"/>
      <w:r>
        <w:rPr>
          <w:rFonts w:ascii="Courier New" w:hAnsi="Courier New" w:cs="Courier New"/>
          <w:sz w:val="18"/>
        </w:rPr>
        <w:t>Elsaid</w:t>
      </w:r>
      <w:proofErr w:type="spell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Emad</w:t>
      </w:r>
      <w:proofErr w:type="spellEnd"/>
      <w:r>
        <w:rPr>
          <w:rFonts w:ascii="Courier New" w:hAnsi="Courier New" w:cs="Courier New"/>
          <w:sz w:val="18"/>
        </w:rPr>
        <w:t xml:space="preserve"> Elsa 00  NUOTO SUD MILANO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2.12.83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20. BUCCI Alessandro        00  CARONNO P N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2.13.31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21. AGNESSINI Luca          01  NUOTO CLUB IL SESA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2.14.31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22. BANCOLINI Loris         02  CAMPUS TEAM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2.16.94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23. FRANZINI TIBALDEO </w:t>
      </w:r>
      <w:proofErr w:type="spellStart"/>
      <w:r>
        <w:rPr>
          <w:rFonts w:ascii="Courier New" w:hAnsi="Courier New" w:cs="Courier New"/>
          <w:sz w:val="18"/>
        </w:rPr>
        <w:t>Orlan</w:t>
      </w:r>
      <w:proofErr w:type="spellEnd"/>
      <w:r>
        <w:rPr>
          <w:rFonts w:ascii="Courier New" w:hAnsi="Courier New" w:cs="Courier New"/>
          <w:sz w:val="18"/>
        </w:rPr>
        <w:t xml:space="preserve"> 01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2.17.29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24. ZUCCHELLA Luca          02  CAMPUS TEAM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2.18.90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25. BERGAMASCHI Giacomo     01  COMO NUOTO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2.19.60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26. BONORA Martino          01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2.19.68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27. RADICE Filippo          01  RN SARONNO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2.20.36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28. BOSELLI Fabio           01  CARONNO P N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2.21.26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29. TEDESCHI Loris          01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2.21.48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30. SCOTTI Michele          02  CLUB WASKEN BOYS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2.23.06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31. FERRARIO Matteo         02  CLUB WASKEN BOYS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2.23.89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32. NIRCHIO Gabriele        02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2.42.99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ZANLUNGO Stefano        00  PIANETA ACQUA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N.P.</w:t>
      </w:r>
      <w:proofErr w:type="spellEnd"/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200 m Stile libero Maschi Juniores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ARDENGHI Matteo         98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1.59.04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MAURI Davide            99  TEAM TREZZO SPORT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1.59.21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SIMEONI Giacomo         98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2.00.97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VERONELLI Giovanni      99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2.01.58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CAPRIOGLIO Davide       98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2.01.62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BOVOLENTA Luca          98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2.01.64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MERLINI Riccardo        99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2.02.45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DAVANZO Simone          99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2.03.01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BOSETTI Filippo         98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2.04.12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GALLOTTI Michele        98  CAMPUS TEAM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2.04.62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ASTOLFI Federico        99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2.05.69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RUSCONI Riccardo        98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2.05.75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13. DEJAKUM Peter           98  RARI NANTES TRENTO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2.06.56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14. PANZERI </w:t>
      </w:r>
      <w:proofErr w:type="spellStart"/>
      <w:r>
        <w:rPr>
          <w:rFonts w:ascii="Courier New" w:hAnsi="Courier New" w:cs="Courier New"/>
          <w:sz w:val="18"/>
        </w:rPr>
        <w:t>Nicolo</w:t>
      </w:r>
      <w:proofErr w:type="spellEnd"/>
      <w:r>
        <w:rPr>
          <w:rFonts w:ascii="Courier New" w:hAnsi="Courier New" w:cs="Courier New"/>
          <w:sz w:val="18"/>
        </w:rPr>
        <w:t xml:space="preserve">'         99  TEAM TREZZO SPORT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2.08.07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15. BARCILLESI Matteo       99  GAM TEAM NUOTO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2.08.27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16. KNISEL Federico         98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2.08.36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17. AULICINO Tomaso Maria   98  AZZURRA NUOTO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2.13.49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18. PERINI Matteo           99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2.13.97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19. MOLINO Andrea           99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2.20.03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FUMAGALLI Giacomo       99  LAMBRO NUOTO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N.P.</w:t>
      </w:r>
      <w:proofErr w:type="spellEnd"/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200 m Stile libero Maschi 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RAVASSI Alessandro      95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1.56.27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DEL TEDESCO Alessandro  92  GIS PORDENUOTO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2.04.63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PIROTTA Tommaso         95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N.P.</w:t>
      </w:r>
      <w:proofErr w:type="spellEnd"/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ROSSONI Andrea          96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N.P.</w:t>
      </w:r>
      <w:proofErr w:type="spellEnd"/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TESSADORI Andrea        96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N.P.</w:t>
      </w:r>
      <w:proofErr w:type="spellEnd"/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VIVIANI Davide          96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N.P.</w:t>
      </w:r>
      <w:proofErr w:type="spellEnd"/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lastRenderedPageBreak/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100 m Dorso Femmine Esordienti A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PANETTIERE Martina      05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1.19.43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LODIGIANI Aurora        04  CAN FLORA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1.21.51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BONDAVALLI Asia         05  POL </w:t>
      </w:r>
      <w:proofErr w:type="spellStart"/>
      <w:r>
        <w:rPr>
          <w:rFonts w:ascii="Courier New" w:hAnsi="Courier New" w:cs="Courier New"/>
          <w:sz w:val="18"/>
        </w:rPr>
        <w:t>S.GIULIANO</w:t>
      </w:r>
      <w:proofErr w:type="spellEnd"/>
      <w:r>
        <w:rPr>
          <w:rFonts w:ascii="Courier New" w:hAnsi="Courier New" w:cs="Courier New"/>
          <w:sz w:val="18"/>
        </w:rPr>
        <w:t xml:space="preserve">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1.22.42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D'ERRICO Laura          04  POL </w:t>
      </w:r>
      <w:proofErr w:type="spellStart"/>
      <w:r>
        <w:rPr>
          <w:rFonts w:ascii="Courier New" w:hAnsi="Courier New" w:cs="Courier New"/>
          <w:sz w:val="18"/>
        </w:rPr>
        <w:t>S.GIULIANO</w:t>
      </w:r>
      <w:proofErr w:type="spellEnd"/>
      <w:r>
        <w:rPr>
          <w:rFonts w:ascii="Courier New" w:hAnsi="Courier New" w:cs="Courier New"/>
          <w:sz w:val="18"/>
        </w:rPr>
        <w:t xml:space="preserve">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1.24.65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VICENTINI Lara          05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1.25.53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FAZIO Francesca         04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1.26.01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BELLINI Benedetta       05  </w:t>
      </w:r>
      <w:proofErr w:type="spellStart"/>
      <w:r>
        <w:rPr>
          <w:rFonts w:ascii="Courier New" w:hAnsi="Courier New" w:cs="Courier New"/>
          <w:sz w:val="18"/>
        </w:rPr>
        <w:t>Soncino</w:t>
      </w:r>
      <w:proofErr w:type="spell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Sporting</w:t>
      </w:r>
      <w:proofErr w:type="spellEnd"/>
      <w:r>
        <w:rPr>
          <w:rFonts w:ascii="Courier New" w:hAnsi="Courier New" w:cs="Courier New"/>
          <w:sz w:val="18"/>
        </w:rPr>
        <w:t xml:space="preserve"> C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1.26.89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SANTI Alice             04  CAN FLORA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1.28.84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BERETTA Sara            05  PISCINAMELEGNANO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1.32.48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FERRARI DAGRADA </w:t>
      </w:r>
      <w:proofErr w:type="spellStart"/>
      <w:r>
        <w:rPr>
          <w:rFonts w:ascii="Courier New" w:hAnsi="Courier New" w:cs="Courier New"/>
          <w:sz w:val="18"/>
        </w:rPr>
        <w:t>Desire</w:t>
      </w:r>
      <w:proofErr w:type="spellEnd"/>
      <w:r>
        <w:rPr>
          <w:rFonts w:ascii="Courier New" w:hAnsi="Courier New" w:cs="Courier New"/>
          <w:sz w:val="18"/>
        </w:rPr>
        <w:t xml:space="preserve">' 05  ACQUARIA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1.44.05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100 m Dorso Femmine Ragazzi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MAPELLI Valentina       02  TEAM TREZZO SPORT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1.06.19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VARISCO Claudia Erica   02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1.10.66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CERUTI Atena            02  </w:t>
      </w:r>
      <w:proofErr w:type="spellStart"/>
      <w:r>
        <w:rPr>
          <w:rFonts w:ascii="Courier New" w:hAnsi="Courier New" w:cs="Courier New"/>
          <w:sz w:val="18"/>
        </w:rPr>
        <w:t>C.O.</w:t>
      </w:r>
      <w:proofErr w:type="spellEnd"/>
      <w:r>
        <w:rPr>
          <w:rFonts w:ascii="Courier New" w:hAnsi="Courier New" w:cs="Courier New"/>
          <w:sz w:val="18"/>
        </w:rPr>
        <w:t xml:space="preserve"> &amp; PARTNER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1.12.39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BOTTOLO Giorgia         03  GIS PORDENUOTO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1.12.94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GUANZATI </w:t>
      </w:r>
      <w:proofErr w:type="spellStart"/>
      <w:r>
        <w:rPr>
          <w:rFonts w:ascii="Courier New" w:hAnsi="Courier New" w:cs="Courier New"/>
          <w:sz w:val="18"/>
        </w:rPr>
        <w:t>Domiziana</w:t>
      </w:r>
      <w:proofErr w:type="spellEnd"/>
      <w:r>
        <w:rPr>
          <w:rFonts w:ascii="Courier New" w:hAnsi="Courier New" w:cs="Courier New"/>
          <w:sz w:val="18"/>
        </w:rPr>
        <w:t xml:space="preserve">      02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1.13.02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ZUCCHETTI Martina       02  TEAM INSUBRIKA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1.13.64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VANONI Chiara           02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1.15.19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ZAGAGNONI </w:t>
      </w:r>
      <w:proofErr w:type="spellStart"/>
      <w:r>
        <w:rPr>
          <w:rFonts w:ascii="Courier New" w:hAnsi="Courier New" w:cs="Courier New"/>
          <w:sz w:val="18"/>
        </w:rPr>
        <w:t>Cleope</w:t>
      </w:r>
      <w:proofErr w:type="spellEnd"/>
      <w:r>
        <w:rPr>
          <w:rFonts w:ascii="Courier New" w:hAnsi="Courier New" w:cs="Courier New"/>
          <w:sz w:val="18"/>
        </w:rPr>
        <w:t xml:space="preserve">        03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1.15.63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MASSEI Mila             02  RARI NANTES ALA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1.16.35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ARCARI Martina          02  </w:t>
      </w:r>
      <w:proofErr w:type="spellStart"/>
      <w:r>
        <w:rPr>
          <w:rFonts w:ascii="Courier New" w:hAnsi="Courier New" w:cs="Courier New"/>
          <w:sz w:val="18"/>
        </w:rPr>
        <w:t>Soncino</w:t>
      </w:r>
      <w:proofErr w:type="spell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Sporting</w:t>
      </w:r>
      <w:proofErr w:type="spellEnd"/>
      <w:r>
        <w:rPr>
          <w:rFonts w:ascii="Courier New" w:hAnsi="Courier New" w:cs="Courier New"/>
          <w:sz w:val="18"/>
        </w:rPr>
        <w:t xml:space="preserve"> C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1.17.73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SOMIGLIANA Lidia        03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1.17.77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ALLIEVI Serena          03  RN SARONNO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1.18.18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13. NATALE Giorgia Camilla  03  POL </w:t>
      </w:r>
      <w:proofErr w:type="spellStart"/>
      <w:r>
        <w:rPr>
          <w:rFonts w:ascii="Courier New" w:hAnsi="Courier New" w:cs="Courier New"/>
          <w:sz w:val="18"/>
        </w:rPr>
        <w:t>S.GIULIANO</w:t>
      </w:r>
      <w:proofErr w:type="spellEnd"/>
      <w:r>
        <w:rPr>
          <w:rFonts w:ascii="Courier New" w:hAnsi="Courier New" w:cs="Courier New"/>
          <w:sz w:val="18"/>
        </w:rPr>
        <w:t xml:space="preserve">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1.18.49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14. LODOLA Bianca Sofia     03  CAMPUS TEAM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1.18.69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15. CAMPAGNOLI Silvia       02  PIANETA ACQUA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1.18.80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16. BELLUZZI Beatrice       03  POL </w:t>
      </w:r>
      <w:proofErr w:type="spellStart"/>
      <w:r>
        <w:rPr>
          <w:rFonts w:ascii="Courier New" w:hAnsi="Courier New" w:cs="Courier New"/>
          <w:sz w:val="18"/>
        </w:rPr>
        <w:t>S.GIULIANO</w:t>
      </w:r>
      <w:proofErr w:type="spellEnd"/>
      <w:r>
        <w:rPr>
          <w:rFonts w:ascii="Courier New" w:hAnsi="Courier New" w:cs="Courier New"/>
          <w:sz w:val="18"/>
        </w:rPr>
        <w:t xml:space="preserve">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1.21.66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17. DALCERRI Lucrezia       02  PIANETA ACQUA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1.22.19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18. COLOMBO Francesca       03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1.24.69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STRONATI Sara           03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N.P.</w:t>
      </w:r>
      <w:proofErr w:type="spellEnd"/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100 m Dorso Femmine Juniores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SPINONI Alessia         01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1.10.09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RATTI </w:t>
      </w:r>
      <w:proofErr w:type="spellStart"/>
      <w:r>
        <w:rPr>
          <w:rFonts w:ascii="Courier New" w:hAnsi="Courier New" w:cs="Courier New"/>
          <w:sz w:val="18"/>
        </w:rPr>
        <w:t>Noemi</w:t>
      </w:r>
      <w:proofErr w:type="spellEnd"/>
      <w:r>
        <w:rPr>
          <w:rFonts w:ascii="Courier New" w:hAnsi="Courier New" w:cs="Courier New"/>
          <w:sz w:val="18"/>
        </w:rPr>
        <w:t xml:space="preserve">             00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1.10.80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SCATTARO Alessia Maria  00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1.11.68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PERONE Lavinia          00  CAMPUS TEAM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1.12.70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SPANU Veronica          01  CAMPUS TEAM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1.13.40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LOMBARDO Carola         00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1.13.45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MOLINARI Aurora         01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1.15.99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TESTA </w:t>
      </w:r>
      <w:proofErr w:type="spellStart"/>
      <w:r>
        <w:rPr>
          <w:rFonts w:ascii="Courier New" w:hAnsi="Courier New" w:cs="Courier New"/>
          <w:sz w:val="18"/>
        </w:rPr>
        <w:t>Marica</w:t>
      </w:r>
      <w:proofErr w:type="spellEnd"/>
      <w:r>
        <w:rPr>
          <w:rFonts w:ascii="Courier New" w:hAnsi="Courier New" w:cs="Courier New"/>
          <w:sz w:val="18"/>
        </w:rPr>
        <w:t xml:space="preserve">            01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1.16.79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BINI Alice Laura        01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1.17.21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DE LUCA Ginevra         00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1.18.61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BERTATTI Carola         01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1.20.55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MARIANI Eleonora        01  RN SARONNO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1.20.74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13. ROSSI Marta             01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1.23.57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ALBERIO Giorgia         01  RN SARONNO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N.P.</w:t>
      </w:r>
      <w:proofErr w:type="spellEnd"/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NICHELATTI Anna         01  RARI NANTES TRENTO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N.P.</w:t>
      </w:r>
      <w:proofErr w:type="spellEnd"/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100 m Dorso Femmine 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BERSANETTI Lucrezia     97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1.06.59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FRUSCA Erika            99  RN SARONNO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1.09.06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APPIANI Erika           99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1.11.26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BOCCALON Nicole         98  GIS PORDENUOTO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1.11.31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COLOMBO Martina         98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1.11.84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LUGHIGNANI Alessia      98  </w:t>
      </w:r>
      <w:proofErr w:type="spellStart"/>
      <w:r>
        <w:rPr>
          <w:rFonts w:ascii="Courier New" w:hAnsi="Courier New" w:cs="Courier New"/>
          <w:sz w:val="18"/>
        </w:rPr>
        <w:t>Soncino</w:t>
      </w:r>
      <w:proofErr w:type="spell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Sporting</w:t>
      </w:r>
      <w:proofErr w:type="spellEnd"/>
      <w:r>
        <w:rPr>
          <w:rFonts w:ascii="Courier New" w:hAnsi="Courier New" w:cs="Courier New"/>
          <w:sz w:val="18"/>
        </w:rPr>
        <w:t xml:space="preserve"> C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1.11.86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BARBATI Morena          99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1.11.98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COLOMBO Serena          99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1.13.03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FEDELI Denise           95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1.13.95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ROMEO Rebecca           99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1.14.46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COCCAGLIO Michela       99  </w:t>
      </w:r>
      <w:proofErr w:type="spellStart"/>
      <w:r>
        <w:rPr>
          <w:rFonts w:ascii="Courier New" w:hAnsi="Courier New" w:cs="Courier New"/>
          <w:sz w:val="18"/>
        </w:rPr>
        <w:t>Soncino</w:t>
      </w:r>
      <w:proofErr w:type="spell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Sporting</w:t>
      </w:r>
      <w:proofErr w:type="spellEnd"/>
      <w:r>
        <w:rPr>
          <w:rFonts w:ascii="Courier New" w:hAnsi="Courier New" w:cs="Courier New"/>
          <w:sz w:val="18"/>
        </w:rPr>
        <w:t xml:space="preserve"> C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1.15.15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lastRenderedPageBreak/>
        <w:t xml:space="preserve">  12. COLOMBINI Alessia G.    98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1.15.74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13. SARACINO Alexia         98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1.17.16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100 m Dorso Maschi Esordienti A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CATTANEO Edoardo        04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1.18.12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</w:t>
      </w:r>
      <w:proofErr w:type="spellStart"/>
      <w:r>
        <w:rPr>
          <w:rFonts w:ascii="Courier New" w:hAnsi="Courier New" w:cs="Courier New"/>
          <w:sz w:val="18"/>
        </w:rPr>
        <w:t>DI</w:t>
      </w:r>
      <w:proofErr w:type="spellEnd"/>
      <w:r>
        <w:rPr>
          <w:rFonts w:ascii="Courier New" w:hAnsi="Courier New" w:cs="Courier New"/>
          <w:sz w:val="18"/>
        </w:rPr>
        <w:t xml:space="preserve"> BERNARDO Leonardo    03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1.18.26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MANTEGAZZA Andrea       04  POL </w:t>
      </w:r>
      <w:proofErr w:type="spellStart"/>
      <w:r>
        <w:rPr>
          <w:rFonts w:ascii="Courier New" w:hAnsi="Courier New" w:cs="Courier New"/>
          <w:sz w:val="18"/>
        </w:rPr>
        <w:t>S.GIULIANO</w:t>
      </w:r>
      <w:proofErr w:type="spellEnd"/>
      <w:r>
        <w:rPr>
          <w:rFonts w:ascii="Courier New" w:hAnsi="Courier New" w:cs="Courier New"/>
          <w:sz w:val="18"/>
        </w:rPr>
        <w:t xml:space="preserve">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1.22.99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TRAINOTTI Cristiano     03  RARI NANTES ALA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1.27.10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CALVIELLO Tommaso       04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1.27.28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VARISCO Stefano         04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1.28.01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SOLDATI Michael Alessio 04  QUANTA SPORT VILLA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1.30.89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RINALDO Alessandro      04  H20 SSD ARL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1.32.40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100 m Dorso Maschi Ragazzi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STUANI Riccardo         00  NUOTO CLUB BREBBIA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1.02.24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SAVINI </w:t>
      </w:r>
      <w:proofErr w:type="spellStart"/>
      <w:r>
        <w:rPr>
          <w:rFonts w:ascii="Courier New" w:hAnsi="Courier New" w:cs="Courier New"/>
          <w:sz w:val="18"/>
        </w:rPr>
        <w:t>Kerim</w:t>
      </w:r>
      <w:proofErr w:type="spellEnd"/>
      <w:r>
        <w:rPr>
          <w:rFonts w:ascii="Courier New" w:hAnsi="Courier New" w:cs="Courier New"/>
          <w:sz w:val="18"/>
        </w:rPr>
        <w:t xml:space="preserve"> Alessandro 01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1.04.12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MELISSARI Alessandro    00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1.05.51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CASTOLDI Diego          00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1.06.07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CAMUSO Riccardo         02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1.06.40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MINOTTI Marco           00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1.06.71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ALBANESI Matteo         00  PIANETA ACQUA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1.06.79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CICANCI Edgar           02  TEAM INSUBRIKA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1.07.25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DE DOR Luca             00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1.07.90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MAROLLI Paolo           02  NUOTO CLUB BREBBIA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1.08.33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FUSTO Giuseppe          00  H20 SSD ARL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1.08.69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DE MICHELI Alex         01  POL </w:t>
      </w:r>
      <w:proofErr w:type="spellStart"/>
      <w:r>
        <w:rPr>
          <w:rFonts w:ascii="Courier New" w:hAnsi="Courier New" w:cs="Courier New"/>
          <w:sz w:val="18"/>
        </w:rPr>
        <w:t>S.GIULIANO</w:t>
      </w:r>
      <w:proofErr w:type="spellEnd"/>
      <w:r>
        <w:rPr>
          <w:rFonts w:ascii="Courier New" w:hAnsi="Courier New" w:cs="Courier New"/>
          <w:sz w:val="18"/>
        </w:rPr>
        <w:t xml:space="preserve">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1.09.33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13. MERLINI Sebastiano      02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1.09.34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14. STRADA Mattia           01  NUOTO SUD MILANO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1.09.43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15. SIMONELLI Lorenzo       02  </w:t>
      </w:r>
      <w:proofErr w:type="spellStart"/>
      <w:r>
        <w:rPr>
          <w:rFonts w:ascii="Courier New" w:hAnsi="Courier New" w:cs="Courier New"/>
          <w:sz w:val="18"/>
        </w:rPr>
        <w:t>Soncino</w:t>
      </w:r>
      <w:proofErr w:type="spell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Sporting</w:t>
      </w:r>
      <w:proofErr w:type="spellEnd"/>
      <w:r>
        <w:rPr>
          <w:rFonts w:ascii="Courier New" w:hAnsi="Courier New" w:cs="Courier New"/>
          <w:sz w:val="18"/>
        </w:rPr>
        <w:t xml:space="preserve"> C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1.09.85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16. CESARI Riccardo Mattia  02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1.10.12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17. ANTICO </w:t>
      </w:r>
      <w:proofErr w:type="spellStart"/>
      <w:r>
        <w:rPr>
          <w:rFonts w:ascii="Courier New" w:hAnsi="Courier New" w:cs="Courier New"/>
          <w:sz w:val="18"/>
        </w:rPr>
        <w:t>Marvin</w:t>
      </w:r>
      <w:proofErr w:type="spellEnd"/>
      <w:r>
        <w:rPr>
          <w:rFonts w:ascii="Courier New" w:hAnsi="Courier New" w:cs="Courier New"/>
          <w:sz w:val="18"/>
        </w:rPr>
        <w:t xml:space="preserve">           02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1.11.15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18. GONELLA Cesare          00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1.13.28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19. BETTINI  Pietro         02  GIS PORDENUOTO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1.13.64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20. SABOU Eric </w:t>
      </w:r>
      <w:proofErr w:type="spellStart"/>
      <w:r>
        <w:rPr>
          <w:rFonts w:ascii="Courier New" w:hAnsi="Courier New" w:cs="Courier New"/>
          <w:sz w:val="18"/>
        </w:rPr>
        <w:t>Florian</w:t>
      </w:r>
      <w:proofErr w:type="spellEnd"/>
      <w:r>
        <w:rPr>
          <w:rFonts w:ascii="Courier New" w:hAnsi="Courier New" w:cs="Courier New"/>
          <w:sz w:val="18"/>
        </w:rPr>
        <w:t xml:space="preserve">      01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1.13.81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21. DE PACE Simone          02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1.16.60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22. BONACCORSI Emanuele     02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1.18.93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23. FERRARIO Matteo         02  CLUB WASKEN BOYS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1.20.58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CAIMMI Jacopo           00  PIANETA ACQUA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N.P.</w:t>
      </w:r>
      <w:proofErr w:type="spellEnd"/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100 m Dorso Maschi Juniores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MOTTA Massimiliano      98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1.06.48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STRONATI Alessandro     99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1.06.99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STRADA Luca             98  NUOTO SUD MILANO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1.09.15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LISET  Matteo           99  GIS PORDENUOTO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1.10.04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SCACCIANOCE Marco       98  NUOTO SUD MILANO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1.10.48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100 m Dorso Maschi 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SCIACCA Angelo          90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58.53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COSTA Andrea            95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 59.38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LUCATELLO Martino       94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1.01.94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BARBARO Michael         96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1.02.26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BONARIVA </w:t>
      </w:r>
      <w:proofErr w:type="spellStart"/>
      <w:r>
        <w:rPr>
          <w:rFonts w:ascii="Courier New" w:hAnsi="Courier New" w:cs="Courier New"/>
          <w:sz w:val="18"/>
        </w:rPr>
        <w:t>Yacopo</w:t>
      </w:r>
      <w:proofErr w:type="spellEnd"/>
      <w:r>
        <w:rPr>
          <w:rFonts w:ascii="Courier New" w:hAnsi="Courier New" w:cs="Courier New"/>
          <w:sz w:val="18"/>
        </w:rPr>
        <w:t xml:space="preserve">         91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1.03.16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MOTTA Dennis            97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1.03.70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MONTI Lorenzo Nicholas  97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N.P.</w:t>
      </w:r>
      <w:proofErr w:type="spellEnd"/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SORMANI Alessandro      94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</w:t>
      </w:r>
      <w:proofErr w:type="spellStart"/>
      <w:r>
        <w:rPr>
          <w:rFonts w:ascii="Courier New" w:hAnsi="Courier New" w:cs="Courier New"/>
          <w:sz w:val="18"/>
        </w:rPr>
        <w:t>N.P.</w:t>
      </w:r>
      <w:proofErr w:type="spellEnd"/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BC6467" w:rsidRDefault="00BC6467">
      <w:pPr>
        <w:rPr>
          <w:rFonts w:ascii="Courier New" w:hAnsi="Courier New" w:cs="Courier New"/>
          <w:sz w:val="18"/>
        </w:rPr>
      </w:pPr>
    </w:p>
    <w:p w:rsidR="00BC6467" w:rsidRDefault="00BC6467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lastRenderedPageBreak/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200 m Rana Femmine Ragazzi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PIANA Viola             02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2.47.57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GHISALBERTI Giorgia     02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2.49.90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LEGRAMANDI Giorgia      02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2.50.67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FIORINI Elisa           03  RARI NANTES ALA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2.51.87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CERBINO Silvia          03  NUOTO CLUB BREBBIA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2.54.70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MEDINI Matilde          02  TEAM INSUBRIKA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2.56.32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ZAPPAROLI Greta         03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3.02.35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COLLOCA Silvia          02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3.04.18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SIESTO Rebecca          02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3.07.07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MACCHI Beatrice         03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3.08.36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LISTA Giorgia           03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3.19.62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BRIOSCHI Francesca      03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3.20.41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200 m Rana Femmine Juniores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RIPAMONTI Ilaria        00  TEAM TREZZO SPORT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2.40.71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DELLA VEDOVA Anna       01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2.47.75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FENU Martina            01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2.54.37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DE ROSA Valentina       00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2.57.70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VIOLA Anna              01  CAMPUS TEAM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2.59.35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MARINI Alessia          00  MOL TEAM (da CRL)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3.00.69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DECARLI Angelica        01  RARI NANTES TRENTO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3.00.75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BOMBA Valeria           00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3.06.33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200 m Rana Femmine 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GULLA' Greta            98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2.41.36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MOROTTI Sara            99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2.46.69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ROCCHETTA Beatrice      98  </w:t>
      </w:r>
      <w:proofErr w:type="spellStart"/>
      <w:r>
        <w:rPr>
          <w:rFonts w:ascii="Courier New" w:hAnsi="Courier New" w:cs="Courier New"/>
          <w:sz w:val="18"/>
        </w:rPr>
        <w:t>Soncino</w:t>
      </w:r>
      <w:proofErr w:type="spell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Sporting</w:t>
      </w:r>
      <w:proofErr w:type="spellEnd"/>
      <w:r>
        <w:rPr>
          <w:rFonts w:ascii="Courier New" w:hAnsi="Courier New" w:cs="Courier New"/>
          <w:sz w:val="18"/>
        </w:rPr>
        <w:t xml:space="preserve"> C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2.51.24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CARBONI Francesca       99  COMO NUOTO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2.57.26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PEDUZZI Anna            98  COMO NUOTO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3.00.35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FERLA Chiara            97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3.07.73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VALENTE Valeria         98  H20 SSD ARL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3.21.94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200 m Rana Maschi Ragazzi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BURDISSO Federico       01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2.33.64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CIMA Gianluca           01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2.35.11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PAOLETTI Luca           00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2.37.23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CONTE Riccardo Simone   01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2.41.54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MAURI Davide Giuseppe   02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2.44.75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SANTILIO Vittorio       01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2.48.43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PISTONI Stefano         02  MALASPINA SC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2.48.62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MILANESI Alberto        00  NUOTO SUD MILANO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2.49.98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MONDELLINI Edoardo      00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2.50.00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TOMA Federico           01  CAMPUS TEAM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2.51.05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GALIANO Leonardo        02  RN SARONNO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2.51.67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RICCARDI Matteo         01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2.51.74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13. LAMBERTI Riccardo </w:t>
      </w:r>
      <w:proofErr w:type="spellStart"/>
      <w:r>
        <w:rPr>
          <w:rFonts w:ascii="Courier New" w:hAnsi="Courier New" w:cs="Courier New"/>
          <w:sz w:val="18"/>
        </w:rPr>
        <w:t>Nicco</w:t>
      </w:r>
      <w:proofErr w:type="spellEnd"/>
      <w:r>
        <w:rPr>
          <w:rFonts w:ascii="Courier New" w:hAnsi="Courier New" w:cs="Courier New"/>
          <w:sz w:val="18"/>
        </w:rPr>
        <w:t xml:space="preserve"> 01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2.53.45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14. ZANDARIN Gabriele       02  NUOTO CLUB BREBBIA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2.59.98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15. EL IZMERLI </w:t>
      </w:r>
      <w:proofErr w:type="spellStart"/>
      <w:r>
        <w:rPr>
          <w:rFonts w:ascii="Courier New" w:hAnsi="Courier New" w:cs="Courier New"/>
          <w:sz w:val="18"/>
        </w:rPr>
        <w:t>Julian</w:t>
      </w:r>
      <w:proofErr w:type="spellEnd"/>
      <w:r>
        <w:rPr>
          <w:rFonts w:ascii="Courier New" w:hAnsi="Courier New" w:cs="Courier New"/>
          <w:sz w:val="18"/>
        </w:rPr>
        <w:t xml:space="preserve">       02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3.07.75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200 m Rana Maschi Juniores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CAMERA Roberto          99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2.24.01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TRUFELLI Leonardo       99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2.29.28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LAMANNA Luca            99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2.30.98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CARATI Federico         98  NUOTO CLUB BREBBIA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2.36.15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GRANEROLI Alessandro    99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2.40.75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SORGENTE Gianluca       98  SENAGO N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2.41.04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SIGNORELLI Luca         99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2.42.28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PARATI Daniele          99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2.47.36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lastRenderedPageBreak/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200 m Rana Maschi 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DE GRANDIS </w:t>
      </w:r>
      <w:proofErr w:type="spellStart"/>
      <w:r>
        <w:rPr>
          <w:rFonts w:ascii="Courier New" w:hAnsi="Courier New" w:cs="Courier New"/>
          <w:sz w:val="18"/>
        </w:rPr>
        <w:t>Shasa</w:t>
      </w:r>
      <w:proofErr w:type="spellEnd"/>
      <w:r>
        <w:rPr>
          <w:rFonts w:ascii="Courier New" w:hAnsi="Courier New" w:cs="Courier New"/>
          <w:sz w:val="18"/>
        </w:rPr>
        <w:t xml:space="preserve">        96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2.32.96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TOSCANO </w:t>
      </w:r>
      <w:proofErr w:type="spellStart"/>
      <w:r>
        <w:rPr>
          <w:rFonts w:ascii="Courier New" w:hAnsi="Courier New" w:cs="Courier New"/>
          <w:sz w:val="18"/>
        </w:rPr>
        <w:t>Odoardo</w:t>
      </w:r>
      <w:proofErr w:type="spellEnd"/>
      <w:r>
        <w:rPr>
          <w:rFonts w:ascii="Courier New" w:hAnsi="Courier New" w:cs="Courier New"/>
          <w:sz w:val="18"/>
        </w:rPr>
        <w:t xml:space="preserve">         97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2.48.17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100 m Farfalla Femmine Esordienti A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SESTO Alessia           04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1.15.89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SAVA Gaia               04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1.16.90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POVOLO Emma             04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1.17.29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CANDIO Sara             05  RARI NANTES ALA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1.20.85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</w:t>
      </w:r>
      <w:proofErr w:type="spellStart"/>
      <w:r>
        <w:rPr>
          <w:rFonts w:ascii="Courier New" w:hAnsi="Courier New" w:cs="Courier New"/>
          <w:sz w:val="18"/>
        </w:rPr>
        <w:t>DI</w:t>
      </w:r>
      <w:proofErr w:type="spellEnd"/>
      <w:r>
        <w:rPr>
          <w:rFonts w:ascii="Courier New" w:hAnsi="Courier New" w:cs="Courier New"/>
          <w:sz w:val="18"/>
        </w:rPr>
        <w:t xml:space="preserve"> PIETRO Daniela       04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1.22.36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MASSETTI Aurora         04  </w:t>
      </w:r>
      <w:proofErr w:type="spellStart"/>
      <w:r>
        <w:rPr>
          <w:rFonts w:ascii="Courier New" w:hAnsi="Courier New" w:cs="Courier New"/>
          <w:sz w:val="18"/>
        </w:rPr>
        <w:t>Soncino</w:t>
      </w:r>
      <w:proofErr w:type="spell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Sporting</w:t>
      </w:r>
      <w:proofErr w:type="spellEnd"/>
      <w:r>
        <w:rPr>
          <w:rFonts w:ascii="Courier New" w:hAnsi="Courier New" w:cs="Courier New"/>
          <w:sz w:val="18"/>
        </w:rPr>
        <w:t xml:space="preserve"> C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1.22.82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DE NICOLÒ Vanessa       05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1.23.17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D'ERRICO Laura          04  POL </w:t>
      </w:r>
      <w:proofErr w:type="spellStart"/>
      <w:r>
        <w:rPr>
          <w:rFonts w:ascii="Courier New" w:hAnsi="Courier New" w:cs="Courier New"/>
          <w:sz w:val="18"/>
        </w:rPr>
        <w:t>S.GIULIANO</w:t>
      </w:r>
      <w:proofErr w:type="spellEnd"/>
      <w:r>
        <w:rPr>
          <w:rFonts w:ascii="Courier New" w:hAnsi="Courier New" w:cs="Courier New"/>
          <w:sz w:val="18"/>
        </w:rPr>
        <w:t xml:space="preserve">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1.25.43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100 m Farfalla Femmine Ragazzi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FIORITO Valentina       02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1.06.26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SANFILIPPO Martina      03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1.08.02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VICENTINI Sofia Chiara  03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1.09.21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PANZERI Alice           03  TEAM TREZZO SPORT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1.09.60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MONTANARO Sara          02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1.09.73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BRAMBILLA Anna </w:t>
      </w:r>
      <w:proofErr w:type="spellStart"/>
      <w:r>
        <w:rPr>
          <w:rFonts w:ascii="Courier New" w:hAnsi="Courier New" w:cs="Courier New"/>
          <w:sz w:val="18"/>
        </w:rPr>
        <w:t>Lou</w:t>
      </w:r>
      <w:proofErr w:type="spellEnd"/>
      <w:r>
        <w:rPr>
          <w:rFonts w:ascii="Courier New" w:hAnsi="Courier New" w:cs="Courier New"/>
          <w:sz w:val="18"/>
        </w:rPr>
        <w:t xml:space="preserve">      02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1.10.12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DE GIORGIS Eleonora     02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1.11.07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MILANESI Norah </w:t>
      </w:r>
      <w:proofErr w:type="spellStart"/>
      <w:r>
        <w:rPr>
          <w:rFonts w:ascii="Courier New" w:hAnsi="Courier New" w:cs="Courier New"/>
          <w:sz w:val="18"/>
        </w:rPr>
        <w:t>Elisabet</w:t>
      </w:r>
      <w:proofErr w:type="spellEnd"/>
      <w:r>
        <w:rPr>
          <w:rFonts w:ascii="Courier New" w:hAnsi="Courier New" w:cs="Courier New"/>
          <w:sz w:val="18"/>
        </w:rPr>
        <w:t xml:space="preserve"> 03  CAMPUS TEAM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1.11.19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TENTORIO Martina        02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1.11.88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CARBONE Camilla         02  RN SARONNO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1.12.16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BRAMBILLA Sara          03  TEAM TREZZO SPORT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1.12.40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RIVA Giorgia            02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1.12.41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13. TRUFELLI </w:t>
      </w:r>
      <w:proofErr w:type="spellStart"/>
      <w:r>
        <w:rPr>
          <w:rFonts w:ascii="Courier New" w:hAnsi="Courier New" w:cs="Courier New"/>
          <w:sz w:val="18"/>
        </w:rPr>
        <w:t>Noemi</w:t>
      </w:r>
      <w:proofErr w:type="spellEnd"/>
      <w:r>
        <w:rPr>
          <w:rFonts w:ascii="Courier New" w:hAnsi="Courier New" w:cs="Courier New"/>
          <w:sz w:val="18"/>
        </w:rPr>
        <w:t xml:space="preserve">          03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1.12.62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14. BERTOLA Alessia         03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1.12.79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15. COMELLI Gaia            02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1.13.45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16. DELL'AVVOCATO Martina   02  CAN MILANO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1.14.37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17. RUSSO Sara              02  NUOTO SUD MILANO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1.15.30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18. BAREZZANI Greta         03  N MILANESI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1.15.87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19. GIUDICI </w:t>
      </w:r>
      <w:proofErr w:type="spellStart"/>
      <w:r>
        <w:rPr>
          <w:rFonts w:ascii="Courier New" w:hAnsi="Courier New" w:cs="Courier New"/>
          <w:sz w:val="18"/>
        </w:rPr>
        <w:t>Elenora</w:t>
      </w:r>
      <w:proofErr w:type="spellEnd"/>
      <w:r>
        <w:rPr>
          <w:rFonts w:ascii="Courier New" w:hAnsi="Courier New" w:cs="Courier New"/>
          <w:sz w:val="18"/>
        </w:rPr>
        <w:t xml:space="preserve">         03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1.16.55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20. GIULIANI Sara           03  RARI NANTES ALA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1.17.18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21. RIPOLDI Greta           02  NUOTO CLUB BREBBIA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1.19.69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22. ORSI Viola              02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1.19.79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23. FONTANA Elena           03  CARONNO P N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1.24.61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24. NIMIS Eleonora          02  CARONNO P N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1.26.41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BUONOMO Giulia          02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 SQUAL.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100 m Farfalla Femmine Juniores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SPICA Aurora            00  TECRI NUOTO ASD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1.04.35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CORTINOVIS Angelica     01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1.06.51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COSTA Alice             01  BLU SPORT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1.06.76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BUSNELLI Giorgia        00  RN SARONNO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1.07.13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LAROTONDA </w:t>
      </w:r>
      <w:proofErr w:type="spellStart"/>
      <w:r>
        <w:rPr>
          <w:rFonts w:ascii="Courier New" w:hAnsi="Courier New" w:cs="Courier New"/>
          <w:sz w:val="18"/>
        </w:rPr>
        <w:t>Desire</w:t>
      </w:r>
      <w:proofErr w:type="spellEnd"/>
      <w:r>
        <w:rPr>
          <w:rFonts w:ascii="Courier New" w:hAnsi="Courier New" w:cs="Courier New"/>
          <w:sz w:val="18"/>
        </w:rPr>
        <w:t xml:space="preserve">'       01  CAMPUS TEAM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1.07.56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GIACOMAZZI  Giulia      00  GIS PORDENUOTO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1.07.82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ZANETTI Giorgia         01  RARI NANTES TRENTO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1.08.34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BARDELLI Valentina      00  NUOTO CLUB BREBBIA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1.08.56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DE TULLIO </w:t>
      </w:r>
      <w:proofErr w:type="spellStart"/>
      <w:r>
        <w:rPr>
          <w:rFonts w:ascii="Courier New" w:hAnsi="Courier New" w:cs="Courier New"/>
          <w:sz w:val="18"/>
        </w:rPr>
        <w:t>Mariachiara</w:t>
      </w:r>
      <w:proofErr w:type="spellEnd"/>
      <w:r>
        <w:rPr>
          <w:rFonts w:ascii="Courier New" w:hAnsi="Courier New" w:cs="Courier New"/>
          <w:sz w:val="18"/>
        </w:rPr>
        <w:t xml:space="preserve">   00  ASA  CINISELLO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1.09.97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LADERCHI Nicol          01  GIS PORDENUOTO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1.10.97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11. PALLOTTA Silvia         01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1.11.39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12. GLORIA </w:t>
      </w:r>
      <w:proofErr w:type="spellStart"/>
      <w:r>
        <w:rPr>
          <w:rFonts w:ascii="Courier New" w:hAnsi="Courier New" w:cs="Courier New"/>
          <w:sz w:val="18"/>
        </w:rPr>
        <w:t>Guenda</w:t>
      </w:r>
      <w:proofErr w:type="spellEnd"/>
      <w:r>
        <w:rPr>
          <w:rFonts w:ascii="Courier New" w:hAnsi="Courier New" w:cs="Courier New"/>
          <w:sz w:val="18"/>
        </w:rPr>
        <w:t xml:space="preserve">           00  FORUM     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1.12.99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13. FARINA </w:t>
      </w:r>
      <w:proofErr w:type="spellStart"/>
      <w:r>
        <w:rPr>
          <w:rFonts w:ascii="Courier New" w:hAnsi="Courier New" w:cs="Courier New"/>
          <w:sz w:val="18"/>
        </w:rPr>
        <w:t>Erin</w:t>
      </w:r>
      <w:proofErr w:type="spellEnd"/>
      <w:r>
        <w:rPr>
          <w:rFonts w:ascii="Courier New" w:hAnsi="Courier New" w:cs="Courier New"/>
          <w:sz w:val="18"/>
        </w:rPr>
        <w:t xml:space="preserve">             01  AZZURRA NUOTO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1.13.10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14. CARRATU' Chiara         01  GESTISPORT COOP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1.13.79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15. MEREGALLI Martina       00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1.14.31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16. GRANZIERA Giorgia       01  RN LEGNANO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1.16.77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BC6467" w:rsidRDefault="00BC6467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lastRenderedPageBreak/>
        <w:t xml:space="preserve">              </w:t>
      </w:r>
      <w:r>
        <w:rPr>
          <w:rFonts w:ascii="Courier New" w:hAnsi="Courier New" w:cs="Courier New"/>
          <w:b/>
          <w:sz w:val="18"/>
          <w:u w:val="single"/>
        </w:rPr>
        <w:t xml:space="preserve">100 m Farfalla Femmine  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1. ZANETTI Sara            97  RARI NANTES TRENTO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1.04.38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2. POLENGHI Martina        98  AZZURRA NUOTO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1.05.68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3. CURRELI Chiara          99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1.06.55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4. RUSCONI Gloria          96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1.08.32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5. COMI Laura              99  TEAM TREZZO SPORT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1.08.34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6. BONAITA Giorgia         98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1.09.23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7. MASSEI Cristiana        99  RARI NANTES ALA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1.10.02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8. CONTI Chiara            99  TEAM LOMBARDIA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1.10.60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9. CONFUORTO Valentina     98  NC SEREGNO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1.10.98</w:t>
      </w:r>
    </w:p>
    <w:p w:rsidR="00E03B00" w:rsidRDefault="00E03B00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10. CARBONI Francesca       99  COMO NUOTO         </w:t>
      </w:r>
      <w:r>
        <w:rPr>
          <w:rFonts w:ascii="Courier New" w:hAnsi="Courier New" w:cs="Courier New"/>
          <w:sz w:val="16"/>
        </w:rPr>
        <w:t xml:space="preserve">        </w:t>
      </w:r>
      <w:r>
        <w:rPr>
          <w:rFonts w:ascii="Courier New" w:hAnsi="Courier New" w:cs="Courier New"/>
          <w:sz w:val="18"/>
        </w:rPr>
        <w:t xml:space="preserve"> 1.15.68</w:t>
      </w:r>
    </w:p>
    <w:p w:rsidR="00E03B00" w:rsidRDefault="00E03B00">
      <w:pPr>
        <w:rPr>
          <w:rFonts w:ascii="Courier New" w:hAnsi="Courier New" w:cs="Courier New"/>
          <w:sz w:val="18"/>
        </w:rPr>
      </w:pPr>
    </w:p>
    <w:p w:rsidR="00E03B00" w:rsidRDefault="00E03B00">
      <w:pPr>
        <w:rPr>
          <w:rFonts w:ascii="Courier New" w:hAnsi="Courier New" w:cs="Courier New"/>
          <w:sz w:val="18"/>
        </w:rPr>
      </w:pPr>
    </w:p>
    <w:p w:rsidR="003C45A2" w:rsidRDefault="003C45A2" w:rsidP="003C45A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</w:t>
      </w:r>
      <w:r>
        <w:rPr>
          <w:rFonts w:ascii="Courier New" w:hAnsi="Courier New" w:cs="Courier New"/>
          <w:b/>
          <w:sz w:val="18"/>
          <w:u w:val="single"/>
        </w:rPr>
        <w:t>Classifica per società</w:t>
      </w:r>
    </w:p>
    <w:p w:rsidR="003C45A2" w:rsidRDefault="003C45A2" w:rsidP="003C45A2">
      <w:pPr>
        <w:rPr>
          <w:rFonts w:ascii="Courier New" w:hAnsi="Courier New" w:cs="Courier New"/>
          <w:sz w:val="18"/>
        </w:rPr>
      </w:pPr>
    </w:p>
    <w:p w:rsidR="003C45A2" w:rsidRDefault="003C45A2" w:rsidP="003C45A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1. TEAM LOMBARDIA                  355.333333343267</w:t>
      </w:r>
    </w:p>
    <w:p w:rsidR="003C45A2" w:rsidRDefault="003C45A2" w:rsidP="003C45A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2. TECRI NUOTO ASD                 242</w:t>
      </w:r>
    </w:p>
    <w:p w:rsidR="003C45A2" w:rsidRDefault="003C45A2" w:rsidP="003C45A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3. GESTISPORT COOP                 202</w:t>
      </w:r>
    </w:p>
    <w:p w:rsidR="003C45A2" w:rsidRDefault="003C45A2" w:rsidP="003C45A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4. N MILANESI                      195</w:t>
      </w:r>
    </w:p>
    <w:p w:rsidR="003C45A2" w:rsidRDefault="003C45A2" w:rsidP="003C45A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5. CAN MILANO                      184.5</w:t>
      </w:r>
    </w:p>
    <w:p w:rsidR="003C45A2" w:rsidRDefault="003C45A2" w:rsidP="003C45A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6. FORUM                           173.5</w:t>
      </w:r>
    </w:p>
    <w:p w:rsidR="003C45A2" w:rsidRDefault="003C45A2" w:rsidP="003C45A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7. MALASPINA SC                    163.5</w:t>
      </w:r>
    </w:p>
    <w:p w:rsidR="003C45A2" w:rsidRDefault="003C45A2" w:rsidP="003C45A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8. SENAGO N                        141</w:t>
      </w:r>
    </w:p>
    <w:p w:rsidR="003C45A2" w:rsidRDefault="003C45A2" w:rsidP="003C45A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9. TEAM TREZZO SPORT               134</w:t>
      </w:r>
    </w:p>
    <w:p w:rsidR="003C45A2" w:rsidRDefault="003C45A2" w:rsidP="003C45A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10. ASA  CINISELLO                  127</w:t>
      </w:r>
    </w:p>
    <w:p w:rsidR="003C45A2" w:rsidRDefault="003C45A2" w:rsidP="003C45A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11. NC SEREGNO                      110</w:t>
      </w:r>
    </w:p>
    <w:p w:rsidR="003C45A2" w:rsidRDefault="003C45A2" w:rsidP="003C45A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12. RN LEGNANO                      102</w:t>
      </w:r>
    </w:p>
    <w:p w:rsidR="003C45A2" w:rsidRDefault="003C45A2" w:rsidP="003C45A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13. NUOTO CLUB BREBBIA               99</w:t>
      </w:r>
    </w:p>
    <w:p w:rsidR="003C45A2" w:rsidRDefault="003C45A2" w:rsidP="003C45A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14. RARI NANTES TRENTO               90</w:t>
      </w:r>
    </w:p>
    <w:p w:rsidR="003C45A2" w:rsidRDefault="003C45A2" w:rsidP="003C45A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15. GIS PORDENUOTO                   84</w:t>
      </w:r>
    </w:p>
    <w:p w:rsidR="003C45A2" w:rsidRDefault="003C45A2" w:rsidP="003C45A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16. TEAM INSUBRIKA                   80</w:t>
      </w:r>
    </w:p>
    <w:p w:rsidR="003C45A2" w:rsidRDefault="003C45A2" w:rsidP="003C45A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17. RN SARONNO                       71.5</w:t>
      </w:r>
    </w:p>
    <w:p w:rsidR="003C45A2" w:rsidRDefault="003C45A2" w:rsidP="003C45A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18. </w:t>
      </w:r>
      <w:proofErr w:type="spellStart"/>
      <w:r>
        <w:rPr>
          <w:rFonts w:ascii="Courier New" w:hAnsi="Courier New" w:cs="Courier New"/>
          <w:sz w:val="18"/>
        </w:rPr>
        <w:t>Soncino</w:t>
      </w:r>
      <w:proofErr w:type="spellEnd"/>
      <w:r>
        <w:rPr>
          <w:rFonts w:ascii="Courier New" w:hAnsi="Courier New" w:cs="Courier New"/>
          <w:sz w:val="18"/>
        </w:rPr>
        <w:t xml:space="preserve"> </w:t>
      </w:r>
      <w:proofErr w:type="spellStart"/>
      <w:r>
        <w:rPr>
          <w:rFonts w:ascii="Courier New" w:hAnsi="Courier New" w:cs="Courier New"/>
          <w:sz w:val="18"/>
        </w:rPr>
        <w:t>Sporting</w:t>
      </w:r>
      <w:proofErr w:type="spellEnd"/>
      <w:r>
        <w:rPr>
          <w:rFonts w:ascii="Courier New" w:hAnsi="Courier New" w:cs="Courier New"/>
          <w:sz w:val="18"/>
        </w:rPr>
        <w:t xml:space="preserve"> Club            68</w:t>
      </w:r>
    </w:p>
    <w:p w:rsidR="003C45A2" w:rsidRDefault="003C45A2" w:rsidP="003C45A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19. RARI NANTES ALA                  62.5</w:t>
      </w:r>
    </w:p>
    <w:p w:rsidR="003C45A2" w:rsidRDefault="003C45A2" w:rsidP="003C45A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20. PIANETA ACQUA                    53.3333333432674</w:t>
      </w:r>
    </w:p>
    <w:p w:rsidR="003C45A2" w:rsidRDefault="003C45A2" w:rsidP="003C45A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21. CAMPUS TEAM                      47</w:t>
      </w:r>
    </w:p>
    <w:p w:rsidR="003C45A2" w:rsidRDefault="003C45A2" w:rsidP="003C45A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POL </w:t>
      </w:r>
      <w:proofErr w:type="spellStart"/>
      <w:r>
        <w:rPr>
          <w:rFonts w:ascii="Courier New" w:hAnsi="Courier New" w:cs="Courier New"/>
          <w:sz w:val="18"/>
        </w:rPr>
        <w:t>S.GIULIANO</w:t>
      </w:r>
      <w:proofErr w:type="spellEnd"/>
      <w:r>
        <w:rPr>
          <w:rFonts w:ascii="Courier New" w:hAnsi="Courier New" w:cs="Courier New"/>
          <w:sz w:val="18"/>
        </w:rPr>
        <w:t xml:space="preserve">                   47</w:t>
      </w:r>
    </w:p>
    <w:p w:rsidR="003C45A2" w:rsidRDefault="003C45A2" w:rsidP="003C45A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23. CAN FLORA                        35</w:t>
      </w:r>
    </w:p>
    <w:p w:rsidR="003C45A2" w:rsidRDefault="003C45A2" w:rsidP="003C45A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24. AZZURRA NUOTO                    34</w:t>
      </w:r>
    </w:p>
    <w:p w:rsidR="003C45A2" w:rsidRDefault="003C45A2" w:rsidP="003C45A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25. NUOTO SUD MILANO                 29.3333333432674</w:t>
      </w:r>
    </w:p>
    <w:p w:rsidR="003C45A2" w:rsidRDefault="003C45A2" w:rsidP="003C45A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26. BLU SPORT                        26</w:t>
      </w:r>
    </w:p>
    <w:p w:rsidR="003C45A2" w:rsidRDefault="003C45A2" w:rsidP="003C45A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27. CARONNO P N                      22</w:t>
      </w:r>
    </w:p>
    <w:p w:rsidR="003C45A2" w:rsidRDefault="003C45A2" w:rsidP="003C45A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28. CLUB WASKEN BOYS                 21</w:t>
      </w:r>
    </w:p>
    <w:p w:rsidR="003C45A2" w:rsidRDefault="003C45A2" w:rsidP="003C45A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PISCINAMELEGNANO                 21</w:t>
      </w:r>
    </w:p>
    <w:p w:rsidR="003C45A2" w:rsidRDefault="003C45A2" w:rsidP="003C45A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30. LAMBRO NUOTO                     19</w:t>
      </w:r>
    </w:p>
    <w:p w:rsidR="003C45A2" w:rsidRDefault="003C45A2" w:rsidP="003C45A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31. H20 SSD ARL                      18</w:t>
      </w:r>
    </w:p>
    <w:p w:rsidR="003C45A2" w:rsidRDefault="003C45A2" w:rsidP="003C45A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32. GAM TEAM NUOTO                   17</w:t>
      </w:r>
    </w:p>
    <w:p w:rsidR="003C45A2" w:rsidRDefault="003C45A2" w:rsidP="003C45A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NUOTO CLUB IL SESAMO             17</w:t>
      </w:r>
    </w:p>
    <w:p w:rsidR="003C45A2" w:rsidRDefault="003C45A2" w:rsidP="003C45A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34. QUANTA SPORT VILLAGE             16</w:t>
      </w:r>
    </w:p>
    <w:p w:rsidR="003C45A2" w:rsidRDefault="003C45A2" w:rsidP="003C45A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35. MC2 SSD                          15.5</w:t>
      </w:r>
    </w:p>
    <w:p w:rsidR="003C45A2" w:rsidRDefault="003C45A2" w:rsidP="003C45A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36. COMO NUOTO                       15</w:t>
      </w:r>
    </w:p>
    <w:p w:rsidR="003C45A2" w:rsidRDefault="003C45A2" w:rsidP="003C45A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NP VAREDO                        15</w:t>
      </w:r>
    </w:p>
    <w:p w:rsidR="003C45A2" w:rsidRDefault="003C45A2" w:rsidP="003C45A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38. </w:t>
      </w:r>
      <w:proofErr w:type="spellStart"/>
      <w:r>
        <w:rPr>
          <w:rFonts w:ascii="Courier New" w:hAnsi="Courier New" w:cs="Courier New"/>
          <w:sz w:val="18"/>
        </w:rPr>
        <w:t>C.O.</w:t>
      </w:r>
      <w:proofErr w:type="spellEnd"/>
      <w:r>
        <w:rPr>
          <w:rFonts w:ascii="Courier New" w:hAnsi="Courier New" w:cs="Courier New"/>
          <w:sz w:val="18"/>
        </w:rPr>
        <w:t xml:space="preserve"> &amp; PARTNER                   13</w:t>
      </w:r>
    </w:p>
    <w:p w:rsidR="003C45A2" w:rsidRDefault="003C45A2" w:rsidP="003C45A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39. DDS </w:t>
      </w:r>
      <w:proofErr w:type="spellStart"/>
      <w:r>
        <w:rPr>
          <w:rFonts w:ascii="Courier New" w:hAnsi="Courier New" w:cs="Courier New"/>
          <w:sz w:val="18"/>
        </w:rPr>
        <w:t>ssd</w:t>
      </w:r>
      <w:proofErr w:type="spellEnd"/>
      <w:r>
        <w:rPr>
          <w:rFonts w:ascii="Courier New" w:hAnsi="Courier New" w:cs="Courier New"/>
          <w:sz w:val="18"/>
        </w:rPr>
        <w:t xml:space="preserve">                          12</w:t>
      </w:r>
    </w:p>
    <w:p w:rsidR="003C45A2" w:rsidRDefault="003C45A2" w:rsidP="003C45A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40. ACQUARIA                          6</w:t>
      </w:r>
    </w:p>
    <w:p w:rsidR="003C45A2" w:rsidRDefault="003C45A2" w:rsidP="003C45A2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   MOL TEAM (da CRL)                 6</w:t>
      </w:r>
    </w:p>
    <w:p w:rsidR="003C45A2" w:rsidRPr="002C4EC8" w:rsidRDefault="003C45A2" w:rsidP="003C45A2">
      <w:pPr>
        <w:rPr>
          <w:rFonts w:ascii="Courier New" w:hAnsi="Courier New" w:cs="Courier New"/>
          <w:sz w:val="18"/>
        </w:rPr>
      </w:pPr>
    </w:p>
    <w:tbl>
      <w:tblPr>
        <w:tblW w:w="74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17"/>
        <w:gridCol w:w="4061"/>
        <w:gridCol w:w="1862"/>
      </w:tblGrid>
      <w:tr w:rsidR="004D28FE" w:rsidRPr="004D28FE" w:rsidTr="004D28FE">
        <w:trPr>
          <w:trHeight w:val="300"/>
        </w:trPr>
        <w:tc>
          <w:tcPr>
            <w:tcW w:w="74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DB4E3"/>
            <w:noWrap/>
            <w:vAlign w:val="bottom"/>
            <w:hideMark/>
          </w:tcPr>
          <w:p w:rsidR="004D28FE" w:rsidRPr="004D28FE" w:rsidRDefault="004D28FE" w:rsidP="004D28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D28FE">
              <w:rPr>
                <w:rFonts w:ascii="Calibri" w:hAnsi="Calibri"/>
                <w:color w:val="000000"/>
                <w:sz w:val="22"/>
                <w:szCs w:val="22"/>
              </w:rPr>
              <w:t>MIGLIOR PRESTAZIONE ASSOLUTI MASCHI</w:t>
            </w:r>
          </w:p>
        </w:tc>
      </w:tr>
      <w:tr w:rsidR="004D28FE" w:rsidRPr="004D28FE" w:rsidTr="004D28FE">
        <w:trPr>
          <w:trHeight w:val="300"/>
        </w:trPr>
        <w:tc>
          <w:tcPr>
            <w:tcW w:w="15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4D28FE" w:rsidRPr="004D28FE" w:rsidRDefault="004D28FE" w:rsidP="004D28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D28FE">
              <w:rPr>
                <w:rFonts w:ascii="Calibri" w:hAnsi="Calibri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4D28FE" w:rsidRPr="004D28FE" w:rsidRDefault="004D28FE" w:rsidP="004D28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D28FE">
              <w:rPr>
                <w:rFonts w:ascii="Calibri" w:hAnsi="Calibri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4D28FE" w:rsidRPr="004D28FE" w:rsidRDefault="004D28FE" w:rsidP="004D28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D28FE">
              <w:rPr>
                <w:rFonts w:ascii="Calibri" w:hAnsi="Calibri"/>
                <w:color w:val="000000"/>
                <w:sz w:val="22"/>
                <w:szCs w:val="22"/>
              </w:rPr>
              <w:t>NOME</w:t>
            </w:r>
          </w:p>
        </w:tc>
      </w:tr>
      <w:tr w:rsidR="004D28FE" w:rsidRPr="004D28FE" w:rsidTr="004D28FE">
        <w:trPr>
          <w:trHeight w:val="315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8FE" w:rsidRPr="004D28FE" w:rsidRDefault="004D28FE" w:rsidP="004D28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D28FE">
              <w:rPr>
                <w:rFonts w:ascii="Calibri" w:hAnsi="Calibri"/>
                <w:color w:val="000000"/>
                <w:sz w:val="22"/>
                <w:szCs w:val="22"/>
              </w:rPr>
              <w:t>701,81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8FE" w:rsidRPr="004D28FE" w:rsidRDefault="004D28FE" w:rsidP="004D28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D28FE">
              <w:rPr>
                <w:rFonts w:ascii="Calibri" w:hAnsi="Calibri"/>
                <w:color w:val="000000"/>
                <w:sz w:val="22"/>
                <w:szCs w:val="22"/>
              </w:rPr>
              <w:t>BOLOGNESI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8FE" w:rsidRPr="004D28FE" w:rsidRDefault="004D28FE" w:rsidP="004D28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D28FE">
              <w:rPr>
                <w:rFonts w:ascii="Calibri" w:hAnsi="Calibri"/>
                <w:color w:val="000000"/>
                <w:sz w:val="22"/>
                <w:szCs w:val="22"/>
              </w:rPr>
              <w:t>ANDREA</w:t>
            </w:r>
          </w:p>
        </w:tc>
      </w:tr>
      <w:tr w:rsidR="004D28FE" w:rsidRPr="004D28FE" w:rsidTr="004D28FE">
        <w:trPr>
          <w:trHeight w:val="315"/>
        </w:trPr>
        <w:tc>
          <w:tcPr>
            <w:tcW w:w="15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8FE" w:rsidRPr="004D28FE" w:rsidRDefault="004D28FE" w:rsidP="004D28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D28F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8FE" w:rsidRPr="004D28FE" w:rsidRDefault="004D28FE" w:rsidP="004D28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D28FE">
              <w:rPr>
                <w:rFonts w:ascii="Calibri" w:hAnsi="Calibri"/>
                <w:color w:val="000000"/>
                <w:sz w:val="22"/>
                <w:szCs w:val="22"/>
              </w:rPr>
              <w:t>TEAM LOMBARDIA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8FE" w:rsidRPr="004D28FE" w:rsidRDefault="004D28FE" w:rsidP="004D28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D28F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D28FE" w:rsidRPr="004D28FE" w:rsidTr="004D28FE">
        <w:trPr>
          <w:trHeight w:val="300"/>
        </w:trPr>
        <w:tc>
          <w:tcPr>
            <w:tcW w:w="74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33CC"/>
            <w:noWrap/>
            <w:vAlign w:val="bottom"/>
            <w:hideMark/>
          </w:tcPr>
          <w:p w:rsidR="004D28FE" w:rsidRPr="004D28FE" w:rsidRDefault="004D28FE" w:rsidP="004D28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D28FE">
              <w:rPr>
                <w:rFonts w:ascii="Calibri" w:hAnsi="Calibri"/>
                <w:color w:val="000000"/>
                <w:sz w:val="22"/>
                <w:szCs w:val="22"/>
              </w:rPr>
              <w:t>MIGLIOR PRESTAZIONE ASSOLUTI FEMMINE</w:t>
            </w:r>
          </w:p>
        </w:tc>
      </w:tr>
      <w:tr w:rsidR="004D28FE" w:rsidRPr="004D28FE" w:rsidTr="004D28FE">
        <w:trPr>
          <w:trHeight w:val="300"/>
        </w:trPr>
        <w:tc>
          <w:tcPr>
            <w:tcW w:w="15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33CC"/>
            <w:noWrap/>
            <w:vAlign w:val="bottom"/>
            <w:hideMark/>
          </w:tcPr>
          <w:p w:rsidR="004D28FE" w:rsidRPr="004D28FE" w:rsidRDefault="004D28FE" w:rsidP="004D28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D28FE">
              <w:rPr>
                <w:rFonts w:ascii="Calibri" w:hAnsi="Calibri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clear" w:color="000000" w:fill="FF33CC"/>
            <w:noWrap/>
            <w:vAlign w:val="bottom"/>
            <w:hideMark/>
          </w:tcPr>
          <w:p w:rsidR="004D28FE" w:rsidRPr="004D28FE" w:rsidRDefault="004D28FE" w:rsidP="004D28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D28FE">
              <w:rPr>
                <w:rFonts w:ascii="Calibri" w:hAnsi="Calibri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33CC"/>
            <w:noWrap/>
            <w:vAlign w:val="bottom"/>
            <w:hideMark/>
          </w:tcPr>
          <w:p w:rsidR="004D28FE" w:rsidRPr="004D28FE" w:rsidRDefault="004D28FE" w:rsidP="004D28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D28FE">
              <w:rPr>
                <w:rFonts w:ascii="Calibri" w:hAnsi="Calibri"/>
                <w:color w:val="000000"/>
                <w:sz w:val="22"/>
                <w:szCs w:val="22"/>
              </w:rPr>
              <w:t>NOME</w:t>
            </w:r>
          </w:p>
        </w:tc>
      </w:tr>
      <w:tr w:rsidR="004D28FE" w:rsidRPr="004D28FE" w:rsidTr="004D28FE">
        <w:trPr>
          <w:trHeight w:val="315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8FE" w:rsidRPr="004D28FE" w:rsidRDefault="004D28FE" w:rsidP="004D28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D28FE">
              <w:rPr>
                <w:rFonts w:ascii="Calibri" w:hAnsi="Calibri"/>
                <w:color w:val="000000"/>
                <w:sz w:val="22"/>
                <w:szCs w:val="22"/>
              </w:rPr>
              <w:t>728,70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8FE" w:rsidRPr="004D28FE" w:rsidRDefault="004D28FE" w:rsidP="004D28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D28FE">
              <w:rPr>
                <w:rFonts w:ascii="Calibri" w:hAnsi="Calibri"/>
                <w:color w:val="000000"/>
                <w:sz w:val="22"/>
                <w:szCs w:val="22"/>
              </w:rPr>
              <w:t xml:space="preserve">MOROTTI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8FE" w:rsidRPr="004D28FE" w:rsidRDefault="004D28FE" w:rsidP="004D28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D28FE">
              <w:rPr>
                <w:rFonts w:ascii="Calibri" w:hAnsi="Calibri"/>
                <w:color w:val="000000"/>
                <w:sz w:val="22"/>
                <w:szCs w:val="22"/>
              </w:rPr>
              <w:t>SARA</w:t>
            </w:r>
          </w:p>
        </w:tc>
      </w:tr>
      <w:tr w:rsidR="004D28FE" w:rsidRPr="004D28FE" w:rsidTr="004D28FE">
        <w:trPr>
          <w:trHeight w:val="315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8FE" w:rsidRPr="004D28FE" w:rsidRDefault="004D28FE" w:rsidP="004D28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28F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8FE" w:rsidRPr="004D28FE" w:rsidRDefault="004D28FE" w:rsidP="004D28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D28FE">
              <w:rPr>
                <w:rFonts w:ascii="Calibri" w:hAnsi="Calibri"/>
                <w:color w:val="000000"/>
                <w:sz w:val="22"/>
                <w:szCs w:val="22"/>
              </w:rPr>
              <w:t>TEAM LOMBARDIA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8FE" w:rsidRPr="004D28FE" w:rsidRDefault="004D28FE" w:rsidP="004D28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28F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03B00" w:rsidRDefault="00E03B00">
      <w:pPr>
        <w:rPr>
          <w:rFonts w:ascii="Courier New" w:hAnsi="Courier New" w:cs="Courier New"/>
          <w:sz w:val="18"/>
        </w:rPr>
      </w:pPr>
    </w:p>
    <w:sectPr w:rsidR="00E03B00" w:rsidSect="00C87D77">
      <w:footerReference w:type="default" r:id="rId6"/>
      <w:pgSz w:w="11906" w:h="16838"/>
      <w:pgMar w:top="851" w:right="282" w:bottom="851" w:left="3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457" w:rsidRDefault="00D73457" w:rsidP="00CF52CC">
      <w:r>
        <w:separator/>
      </w:r>
    </w:p>
  </w:endnote>
  <w:endnote w:type="continuationSeparator" w:id="0">
    <w:p w:rsidR="00D73457" w:rsidRDefault="00D73457" w:rsidP="00CF5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2CC" w:rsidRDefault="00CF52CC" w:rsidP="00C87D77">
    <w:pPr>
      <w:pStyle w:val="Pidipagina"/>
      <w:jc w:val="center"/>
    </w:pPr>
    <w:r>
      <w:tab/>
    </w:r>
    <w:r>
      <w:tab/>
    </w:r>
    <w:r w:rsidR="00C87D77">
      <w:tab/>
    </w:r>
    <w:r w:rsidR="00C87D77">
      <w:tab/>
      <w:t xml:space="preserve">     </w:t>
    </w:r>
    <w:fldSimple w:instr=" PAGE   \* MERGEFORMAT ">
      <w:r w:rsidR="004D28FE">
        <w:rPr>
          <w:noProof/>
        </w:rPr>
        <w:t>27</w:t>
      </w:r>
    </w:fldSimple>
  </w:p>
  <w:p w:rsidR="00CF52CC" w:rsidRDefault="00C87D77">
    <w:pPr>
      <w:pStyle w:val="Pidipagina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457" w:rsidRDefault="00D73457" w:rsidP="00CF52CC">
      <w:r>
        <w:separator/>
      </w:r>
    </w:p>
  </w:footnote>
  <w:footnote w:type="continuationSeparator" w:id="0">
    <w:p w:rsidR="00D73457" w:rsidRDefault="00D73457" w:rsidP="00CF52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467"/>
    <w:rsid w:val="003C45A2"/>
    <w:rsid w:val="004D28FE"/>
    <w:rsid w:val="00BB4ACB"/>
    <w:rsid w:val="00BC6467"/>
    <w:rsid w:val="00C87D77"/>
    <w:rsid w:val="00CF52CC"/>
    <w:rsid w:val="00D73457"/>
    <w:rsid w:val="00E03B00"/>
    <w:rsid w:val="00F43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F52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F52C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F52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2C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gara\Modelli%20Word\Modelli%20Gara\1Vuo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1Vuoto</Template>
  <TotalTime>10</TotalTime>
  <Pages>27</Pages>
  <Words>15951</Words>
  <Characters>90923</Characters>
  <Application>Microsoft Office Word</Application>
  <DocSecurity>0</DocSecurity>
  <Lines>757</Lines>
  <Paragraphs>213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Sirio</dc:creator>
  <cp:lastModifiedBy>Sirio</cp:lastModifiedBy>
  <cp:revision>5</cp:revision>
  <dcterms:created xsi:type="dcterms:W3CDTF">2016-07-02T22:19:00Z</dcterms:created>
  <dcterms:modified xsi:type="dcterms:W3CDTF">2016-07-02T22:29:00Z</dcterms:modified>
</cp:coreProperties>
</file>